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23E" w:rsidRPr="003675AB" w:rsidRDefault="00CB323E" w:rsidP="0028152E">
      <w:pPr>
        <w:spacing w:line="264" w:lineRule="auto"/>
        <w:rPr>
          <w:b/>
          <w:smallCaps/>
          <w:sz w:val="20"/>
          <w:szCs w:val="20"/>
          <w:u w:val="single"/>
        </w:rPr>
      </w:pPr>
      <w:r w:rsidRPr="003675AB">
        <w:rPr>
          <w:b/>
          <w:smallCaps/>
          <w:sz w:val="20"/>
          <w:szCs w:val="20"/>
          <w:u w:val="single"/>
        </w:rPr>
        <w:t>oferent/wykonawca</w:t>
      </w:r>
    </w:p>
    <w:p w:rsidR="00CB323E" w:rsidRPr="003675AB" w:rsidRDefault="00CB323E" w:rsidP="0028152E"/>
    <w:p w:rsidR="00CB323E" w:rsidRPr="003675AB" w:rsidRDefault="00CB323E" w:rsidP="0028152E"/>
    <w:p w:rsidR="00CB323E" w:rsidRPr="003675AB" w:rsidRDefault="00CB323E" w:rsidP="0028152E"/>
    <w:p w:rsidR="00CB323E" w:rsidRPr="003675AB" w:rsidRDefault="00CB323E" w:rsidP="0028152E"/>
    <w:p w:rsidR="00CB323E" w:rsidRPr="003675AB" w:rsidRDefault="00CB323E" w:rsidP="0028152E">
      <w:pPr>
        <w:rPr>
          <w:i/>
          <w:sz w:val="18"/>
          <w:szCs w:val="18"/>
        </w:rPr>
      </w:pPr>
      <w:r w:rsidRPr="003675AB">
        <w:rPr>
          <w:i/>
          <w:sz w:val="18"/>
          <w:szCs w:val="18"/>
        </w:rPr>
        <w:t>nazwa, adres, NIP, REGON,</w:t>
      </w:r>
    </w:p>
    <w:p w:rsidR="00CB323E" w:rsidRPr="00EA6016" w:rsidRDefault="00CB323E" w:rsidP="0028152E">
      <w:pPr>
        <w:rPr>
          <w:i/>
          <w:sz w:val="18"/>
          <w:szCs w:val="18"/>
          <w:lang w:val="de-DE"/>
        </w:rPr>
      </w:pPr>
      <w:r w:rsidRPr="00A06763">
        <w:rPr>
          <w:i/>
          <w:sz w:val="18"/>
          <w:szCs w:val="18"/>
          <w:lang w:val="de-DE"/>
        </w:rPr>
        <w:t>e-mail, telefon</w:t>
      </w:r>
    </w:p>
    <w:p w:rsidR="00CB323E" w:rsidRPr="00EA6016" w:rsidRDefault="00CB323E" w:rsidP="0028152E">
      <w:pPr>
        <w:jc w:val="center"/>
        <w:rPr>
          <w:b/>
          <w:lang w:val="de-DE"/>
        </w:rPr>
      </w:pPr>
      <w:r w:rsidRPr="00A06763">
        <w:rPr>
          <w:b/>
          <w:lang w:val="de-DE"/>
        </w:rPr>
        <w:t>O F E R T A</w:t>
      </w:r>
    </w:p>
    <w:p w:rsidR="00CB323E" w:rsidRPr="003675AB" w:rsidRDefault="00CB323E" w:rsidP="0028152E">
      <w:pPr>
        <w:spacing w:before="120" w:line="264" w:lineRule="auto"/>
        <w:ind w:left="3969"/>
        <w:jc w:val="right"/>
        <w:rPr>
          <w:b/>
          <w:smallCaps/>
          <w:sz w:val="20"/>
          <w:szCs w:val="20"/>
          <w:u w:val="single"/>
        </w:rPr>
      </w:pPr>
      <w:r w:rsidRPr="003675AB">
        <w:rPr>
          <w:b/>
          <w:smallCaps/>
          <w:sz w:val="20"/>
          <w:szCs w:val="20"/>
          <w:u w:val="single"/>
        </w:rPr>
        <w:t>zamawiający</w:t>
      </w:r>
    </w:p>
    <w:p w:rsidR="00CB323E" w:rsidRPr="003675AB" w:rsidRDefault="00CB323E" w:rsidP="005C45FC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675AB">
        <w:rPr>
          <w:b/>
          <w:sz w:val="20"/>
          <w:szCs w:val="20"/>
        </w:rPr>
        <w:t xml:space="preserve">Urząd Rejestracji Produktów Leczniczych, </w:t>
      </w:r>
    </w:p>
    <w:p w:rsidR="00CB323E" w:rsidRPr="003675AB" w:rsidRDefault="00CB323E" w:rsidP="0028152E">
      <w:pPr>
        <w:spacing w:line="264" w:lineRule="auto"/>
        <w:ind w:left="3969"/>
        <w:jc w:val="right"/>
        <w:rPr>
          <w:b/>
          <w:sz w:val="20"/>
          <w:szCs w:val="20"/>
        </w:rPr>
      </w:pPr>
      <w:r w:rsidRPr="003675AB">
        <w:rPr>
          <w:b/>
          <w:sz w:val="20"/>
          <w:szCs w:val="20"/>
        </w:rPr>
        <w:t>Wyrobów Medycznych i Produktów Biobójczych</w:t>
      </w:r>
    </w:p>
    <w:p w:rsidR="00CB323E" w:rsidRPr="003675AB" w:rsidRDefault="00CB323E" w:rsidP="0028152E">
      <w:pPr>
        <w:spacing w:line="264" w:lineRule="auto"/>
        <w:ind w:left="4247"/>
        <w:jc w:val="right"/>
        <w:rPr>
          <w:b/>
          <w:sz w:val="20"/>
          <w:szCs w:val="20"/>
        </w:rPr>
      </w:pPr>
      <w:r w:rsidRPr="003675AB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3675AB">
          <w:rPr>
            <w:b/>
            <w:sz w:val="20"/>
            <w:szCs w:val="20"/>
          </w:rPr>
          <w:t>181C</w:t>
        </w:r>
      </w:smartTag>
      <w:r w:rsidRPr="003675AB">
        <w:rPr>
          <w:b/>
          <w:sz w:val="20"/>
          <w:szCs w:val="20"/>
        </w:rPr>
        <w:t xml:space="preserve"> </w:t>
      </w:r>
    </w:p>
    <w:p w:rsidR="00CB323E" w:rsidRPr="003675AB" w:rsidRDefault="00CB323E" w:rsidP="0028152E">
      <w:pPr>
        <w:ind w:left="4248" w:firstLine="708"/>
        <w:jc w:val="right"/>
      </w:pPr>
    </w:p>
    <w:p w:rsidR="00CB323E" w:rsidRDefault="00CB323E" w:rsidP="00C81E96">
      <w:pPr>
        <w:spacing w:line="264" w:lineRule="auto"/>
        <w:ind w:firstLine="709"/>
        <w:jc w:val="both"/>
        <w:rPr>
          <w:sz w:val="22"/>
          <w:szCs w:val="22"/>
        </w:rPr>
      </w:pPr>
      <w:r w:rsidRPr="003675AB">
        <w:rPr>
          <w:sz w:val="22"/>
          <w:szCs w:val="22"/>
        </w:rPr>
        <w:t xml:space="preserve">W odpowiedzi na zapytanie ofertowe </w:t>
      </w:r>
      <w:r w:rsidRPr="005C45FC">
        <w:rPr>
          <w:sz w:val="22"/>
          <w:szCs w:val="22"/>
        </w:rPr>
        <w:t>UR.BDG.DGK.26.1.2018.PK.1</w:t>
      </w:r>
      <w:r>
        <w:rPr>
          <w:sz w:val="18"/>
          <w:szCs w:val="18"/>
        </w:rPr>
        <w:t xml:space="preserve"> </w:t>
      </w:r>
      <w:r w:rsidRPr="003675AB">
        <w:rPr>
          <w:sz w:val="22"/>
          <w:szCs w:val="22"/>
        </w:rPr>
        <w:t xml:space="preserve">dotyczące zamówienia </w:t>
      </w:r>
      <w:r>
        <w:rPr>
          <w:sz w:val="22"/>
          <w:szCs w:val="22"/>
        </w:rPr>
        <w:br/>
      </w:r>
      <w:r w:rsidRPr="003675AB">
        <w:rPr>
          <w:sz w:val="22"/>
          <w:szCs w:val="22"/>
        </w:rPr>
        <w:t xml:space="preserve">w </w:t>
      </w:r>
      <w:r>
        <w:rPr>
          <w:sz w:val="22"/>
          <w:szCs w:val="22"/>
        </w:rPr>
        <w:t>prz</w:t>
      </w:r>
      <w:r w:rsidRPr="003675AB">
        <w:rPr>
          <w:sz w:val="22"/>
          <w:szCs w:val="22"/>
        </w:rPr>
        <w:t>edmiocie</w:t>
      </w:r>
      <w:r>
        <w:rPr>
          <w:sz w:val="22"/>
          <w:szCs w:val="22"/>
        </w:rPr>
        <w:t>:</w:t>
      </w:r>
      <w:r w:rsidRPr="003675AB">
        <w:rPr>
          <w:sz w:val="22"/>
          <w:szCs w:val="22"/>
        </w:rPr>
        <w:t xml:space="preserve"> </w:t>
      </w:r>
      <w:r w:rsidRPr="009E7F80">
        <w:rPr>
          <w:b/>
          <w:color w:val="000000"/>
          <w:sz w:val="22"/>
          <w:szCs w:val="22"/>
          <w:u w:val="single"/>
        </w:rPr>
        <w:t>przeprowadzenie szkolenia nt.</w:t>
      </w:r>
      <w:r w:rsidRPr="009E7F80">
        <w:rPr>
          <w:b/>
          <w:sz w:val="22"/>
          <w:szCs w:val="22"/>
          <w:u w:val="single"/>
        </w:rPr>
        <w:t xml:space="preserve"> </w:t>
      </w:r>
      <w:r w:rsidRPr="005C45FC">
        <w:rPr>
          <w:b/>
          <w:sz w:val="22"/>
          <w:szCs w:val="22"/>
          <w:u w:val="single"/>
        </w:rPr>
        <w:t>„Systemy bezpieczeństwa narodowego”</w:t>
      </w:r>
      <w:r w:rsidRPr="0028152E">
        <w:rPr>
          <w:b/>
          <w:i/>
          <w:sz w:val="22"/>
          <w:szCs w:val="22"/>
          <w:u w:val="single"/>
        </w:rPr>
        <w:t xml:space="preserve"> </w:t>
      </w:r>
      <w:r w:rsidRPr="005C45FC">
        <w:rPr>
          <w:b/>
          <w:sz w:val="22"/>
          <w:szCs w:val="22"/>
          <w:u w:val="single"/>
        </w:rPr>
        <w:t xml:space="preserve">wraz </w:t>
      </w:r>
      <w:r w:rsidRPr="005E798F">
        <w:rPr>
          <w:b/>
          <w:sz w:val="22"/>
          <w:szCs w:val="22"/>
          <w:u w:val="single"/>
        </w:rPr>
        <w:br/>
      </w:r>
      <w:r w:rsidRPr="005C45FC">
        <w:rPr>
          <w:b/>
          <w:sz w:val="22"/>
          <w:szCs w:val="22"/>
          <w:u w:val="single"/>
        </w:rPr>
        <w:t>z treningiem strzeleckim</w:t>
      </w:r>
      <w:r w:rsidRPr="0028152E">
        <w:rPr>
          <w:b/>
          <w:i/>
          <w:sz w:val="22"/>
          <w:szCs w:val="22"/>
          <w:u w:val="single"/>
        </w:rPr>
        <w:t xml:space="preserve"> </w:t>
      </w:r>
      <w:r w:rsidRPr="005C45FC">
        <w:rPr>
          <w:b/>
          <w:sz w:val="22"/>
          <w:szCs w:val="22"/>
          <w:u w:val="single"/>
        </w:rPr>
        <w:t>„Aktywny strzelec</w:t>
      </w:r>
      <w:r w:rsidRPr="005C45FC">
        <w:rPr>
          <w:b/>
          <w:sz w:val="22"/>
          <w:szCs w:val="22"/>
        </w:rPr>
        <w:t>”</w:t>
      </w:r>
      <w:r>
        <w:rPr>
          <w:sz w:val="22"/>
          <w:szCs w:val="22"/>
        </w:rPr>
        <w:t>, z przeznaczeniem dla 37 pracowników Urzędu.</w:t>
      </w:r>
    </w:p>
    <w:p w:rsidR="00CB323E" w:rsidRPr="00BD41E8" w:rsidRDefault="00CB323E" w:rsidP="00F141AA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b/>
          <w:i/>
          <w:color w:val="000000"/>
          <w:sz w:val="22"/>
          <w:szCs w:val="22"/>
        </w:rPr>
      </w:pPr>
      <w:r w:rsidRPr="000C4610">
        <w:rPr>
          <w:color w:val="000000"/>
          <w:sz w:val="22"/>
          <w:szCs w:val="22"/>
        </w:rPr>
        <w:t>Oferujemy</w:t>
      </w:r>
      <w:r w:rsidRPr="000C4610">
        <w:rPr>
          <w:smallCaps/>
          <w:color w:val="000000"/>
          <w:sz w:val="22"/>
          <w:szCs w:val="22"/>
        </w:rPr>
        <w:t xml:space="preserve"> </w:t>
      </w:r>
      <w:r w:rsidRPr="000C4610">
        <w:rPr>
          <w:color w:val="000000"/>
          <w:sz w:val="22"/>
          <w:szCs w:val="22"/>
        </w:rPr>
        <w:t>należyte wykonanie zamówienia opisanego szczegółowo w ww. zapytaniu</w:t>
      </w:r>
      <w:r w:rsidRPr="00076D91">
        <w:rPr>
          <w:color w:val="000000"/>
          <w:sz w:val="22"/>
          <w:szCs w:val="22"/>
        </w:rPr>
        <w:t xml:space="preserve"> ofertowym, za </w:t>
      </w:r>
      <w:r>
        <w:rPr>
          <w:color w:val="000000"/>
          <w:sz w:val="22"/>
          <w:szCs w:val="22"/>
        </w:rPr>
        <w:t>cenę całkowitą brutto ………zł (</w:t>
      </w:r>
      <w:r w:rsidRPr="00206B58">
        <w:rPr>
          <w:i/>
          <w:color w:val="000000"/>
          <w:sz w:val="22"/>
          <w:szCs w:val="22"/>
        </w:rPr>
        <w:t>słownie złotych</w:t>
      </w:r>
      <w:r>
        <w:rPr>
          <w:color w:val="000000"/>
          <w:sz w:val="22"/>
          <w:szCs w:val="22"/>
        </w:rPr>
        <w:t xml:space="preserve"> ……………………………….)</w:t>
      </w:r>
    </w:p>
    <w:p w:rsidR="00CB323E" w:rsidRPr="00076D91" w:rsidRDefault="00CB323E" w:rsidP="005C45FC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color w:val="000000"/>
          <w:sz w:val="22"/>
          <w:szCs w:val="22"/>
        </w:rPr>
      </w:pPr>
      <w:r w:rsidRPr="00076D91">
        <w:rPr>
          <w:color w:val="000000"/>
          <w:sz w:val="22"/>
          <w:szCs w:val="22"/>
        </w:rPr>
        <w:t xml:space="preserve">Zobowiązujemy się </w:t>
      </w:r>
      <w:r>
        <w:rPr>
          <w:color w:val="000000"/>
          <w:sz w:val="22"/>
          <w:szCs w:val="22"/>
        </w:rPr>
        <w:t xml:space="preserve">do przygotowania i </w:t>
      </w:r>
      <w:r w:rsidRPr="00076D91">
        <w:rPr>
          <w:color w:val="000000"/>
          <w:sz w:val="22"/>
          <w:szCs w:val="22"/>
        </w:rPr>
        <w:t>przeprowadz</w:t>
      </w:r>
      <w:r>
        <w:rPr>
          <w:color w:val="000000"/>
          <w:sz w:val="22"/>
          <w:szCs w:val="22"/>
        </w:rPr>
        <w:t>enia</w:t>
      </w:r>
      <w:r w:rsidRPr="00076D91">
        <w:rPr>
          <w:color w:val="000000"/>
          <w:sz w:val="22"/>
          <w:szCs w:val="22"/>
        </w:rPr>
        <w:t xml:space="preserve"> szkoleni</w:t>
      </w:r>
      <w:r>
        <w:rPr>
          <w:color w:val="000000"/>
          <w:sz w:val="22"/>
          <w:szCs w:val="22"/>
        </w:rPr>
        <w:t>a</w:t>
      </w:r>
      <w:r w:rsidRPr="0007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dniach 21-22 maja 2018 r. oraz do świadczenia w tym terminie usług hotelarsko-restauracyjnych/gastronomicznych i transportowych, związanych ze szkoleniem i określonych w zapytaniu ofertowym. </w:t>
      </w:r>
    </w:p>
    <w:p w:rsidR="00CB323E" w:rsidRPr="00076D91" w:rsidRDefault="00CB323E" w:rsidP="005C45FC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color w:val="000000"/>
          <w:sz w:val="22"/>
          <w:szCs w:val="22"/>
        </w:rPr>
      </w:pPr>
      <w:r w:rsidRPr="00B60F57">
        <w:rPr>
          <w:sz w:val="22"/>
          <w:szCs w:val="22"/>
        </w:rPr>
        <w:t>Oświadczamy, że posiadamy doświadczenie zawodowe i dysponujemy wykwalifikowanymi osobami, które umożliwiają realizację zamówienia z należytą starannością w celu uzyskania poziomu jakości</w:t>
      </w:r>
      <w:r>
        <w:rPr>
          <w:sz w:val="22"/>
          <w:szCs w:val="22"/>
        </w:rPr>
        <w:t>,</w:t>
      </w:r>
      <w:r w:rsidRPr="00B60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odpowiadającego </w:t>
      </w:r>
      <w:r w:rsidRPr="00B60F57">
        <w:rPr>
          <w:sz w:val="22"/>
          <w:szCs w:val="22"/>
        </w:rPr>
        <w:t>wymagani</w:t>
      </w:r>
      <w:r>
        <w:rPr>
          <w:sz w:val="22"/>
          <w:szCs w:val="22"/>
        </w:rPr>
        <w:t>om</w:t>
      </w:r>
      <w:r w:rsidRPr="00B60F57">
        <w:rPr>
          <w:sz w:val="22"/>
          <w:szCs w:val="22"/>
        </w:rPr>
        <w:t xml:space="preserve"> określonym w zapytaniu ofertowym, na potwierdzenie czego składamy</w:t>
      </w:r>
      <w:r w:rsidRPr="00076D91">
        <w:rPr>
          <w:color w:val="000000"/>
          <w:sz w:val="22"/>
          <w:szCs w:val="22"/>
        </w:rPr>
        <w:t>:</w:t>
      </w:r>
    </w:p>
    <w:p w:rsidR="00CB323E" w:rsidRDefault="00CB323E" w:rsidP="00F141AA">
      <w:pPr>
        <w:numPr>
          <w:ilvl w:val="0"/>
          <w:numId w:val="31"/>
        </w:numPr>
        <w:spacing w:before="40" w:line="264" w:lineRule="auto"/>
        <w:jc w:val="both"/>
        <w:rPr>
          <w:color w:val="000000"/>
          <w:sz w:val="22"/>
          <w:szCs w:val="22"/>
        </w:rPr>
      </w:pPr>
      <w:r w:rsidRPr="005C45FC">
        <w:rPr>
          <w:color w:val="000000"/>
          <w:sz w:val="22"/>
          <w:szCs w:val="22"/>
        </w:rPr>
        <w:t>oświadczenie</w:t>
      </w:r>
      <w:r w:rsidRPr="00947C7A">
        <w:rPr>
          <w:color w:val="000000"/>
          <w:sz w:val="22"/>
          <w:szCs w:val="22"/>
        </w:rPr>
        <w:t xml:space="preserve"> </w:t>
      </w:r>
      <w:r w:rsidRPr="005C45FC">
        <w:rPr>
          <w:color w:val="000000"/>
          <w:sz w:val="22"/>
          <w:szCs w:val="22"/>
        </w:rPr>
        <w:t>o spełnianiu kryteriów</w:t>
      </w:r>
      <w:r w:rsidRPr="00076D91">
        <w:rPr>
          <w:color w:val="000000"/>
          <w:sz w:val="22"/>
          <w:szCs w:val="22"/>
        </w:rPr>
        <w:t xml:space="preserve"> określonych w zapytaniu ofertowym, wraz</w:t>
      </w:r>
      <w:r>
        <w:rPr>
          <w:color w:val="000000"/>
          <w:sz w:val="22"/>
          <w:szCs w:val="22"/>
        </w:rPr>
        <w:t xml:space="preserve"> </w:t>
      </w:r>
      <w:r w:rsidRPr="00076D91">
        <w:rPr>
          <w:color w:val="000000"/>
          <w:sz w:val="22"/>
          <w:szCs w:val="22"/>
        </w:rPr>
        <w:t>z informacjami na temat posiadanego doświadczenia w prowadzeniu działalności szkoleniowej</w:t>
      </w:r>
      <w:r>
        <w:rPr>
          <w:color w:val="000000"/>
          <w:sz w:val="22"/>
          <w:szCs w:val="22"/>
        </w:rPr>
        <w:t xml:space="preserve">, </w:t>
      </w:r>
    </w:p>
    <w:p w:rsidR="00CB323E" w:rsidRDefault="00CB323E" w:rsidP="00F141AA">
      <w:pPr>
        <w:numPr>
          <w:ilvl w:val="0"/>
          <w:numId w:val="31"/>
        </w:numPr>
        <w:spacing w:before="40" w:line="264" w:lineRule="auto"/>
        <w:jc w:val="both"/>
        <w:rPr>
          <w:color w:val="000000"/>
          <w:sz w:val="22"/>
          <w:szCs w:val="22"/>
        </w:rPr>
      </w:pPr>
      <w:r w:rsidRPr="005C45FC">
        <w:rPr>
          <w:color w:val="000000"/>
          <w:sz w:val="22"/>
          <w:szCs w:val="22"/>
        </w:rPr>
        <w:t>zestawienie dotyczące doświadczenia</w:t>
      </w:r>
      <w:r w:rsidRPr="00076D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 przeprowadzeniu </w:t>
      </w:r>
      <w:r>
        <w:rPr>
          <w:sz w:val="22"/>
          <w:szCs w:val="22"/>
        </w:rPr>
        <w:t>w okresie po 3 maja 2015 </w:t>
      </w:r>
      <w:r w:rsidRPr="00253EC9">
        <w:rPr>
          <w:sz w:val="22"/>
          <w:szCs w:val="22"/>
        </w:rPr>
        <w:t>r.</w:t>
      </w:r>
      <w:r w:rsidRPr="00B96A47">
        <w:rPr>
          <w:b/>
          <w:sz w:val="22"/>
          <w:szCs w:val="22"/>
        </w:rPr>
        <w:t xml:space="preserve"> </w:t>
      </w:r>
      <w:r w:rsidRPr="005C45FC">
        <w:rPr>
          <w:sz w:val="22"/>
          <w:szCs w:val="22"/>
        </w:rPr>
        <w:t>szkoleń o</w:t>
      </w:r>
      <w:r>
        <w:rPr>
          <w:sz w:val="22"/>
          <w:szCs w:val="22"/>
        </w:rPr>
        <w:t> </w:t>
      </w:r>
      <w:r w:rsidRPr="005C45FC">
        <w:rPr>
          <w:sz w:val="22"/>
          <w:szCs w:val="22"/>
        </w:rPr>
        <w:t>tematyce związanej z obronnością, przeznaczonych dla pracowników administracji publicznej</w:t>
      </w:r>
      <w:r w:rsidRPr="00947C7A">
        <w:rPr>
          <w:sz w:val="22"/>
          <w:szCs w:val="22"/>
        </w:rPr>
        <w:t xml:space="preserve"> oraz</w:t>
      </w:r>
      <w:r w:rsidRPr="00947C7A">
        <w:rPr>
          <w:color w:val="000000"/>
          <w:sz w:val="22"/>
          <w:szCs w:val="22"/>
        </w:rPr>
        <w:t xml:space="preserve"> </w:t>
      </w:r>
      <w:r w:rsidRPr="005C45FC">
        <w:rPr>
          <w:color w:val="000000"/>
          <w:sz w:val="22"/>
          <w:szCs w:val="22"/>
        </w:rPr>
        <w:t>wykaz osób</w:t>
      </w:r>
      <w:r w:rsidRPr="00076D91">
        <w:rPr>
          <w:color w:val="000000"/>
          <w:sz w:val="22"/>
          <w:szCs w:val="22"/>
        </w:rPr>
        <w:t>, które będą realizować program szkolenia, wraz z informacjami na temat kwalifikacji i</w:t>
      </w:r>
      <w:r>
        <w:rPr>
          <w:color w:val="000000"/>
          <w:sz w:val="22"/>
          <w:szCs w:val="22"/>
        </w:rPr>
        <w:t> </w:t>
      </w:r>
      <w:r w:rsidRPr="00076D91">
        <w:rPr>
          <w:color w:val="000000"/>
          <w:sz w:val="22"/>
          <w:szCs w:val="22"/>
        </w:rPr>
        <w:t>doświadczenia</w:t>
      </w:r>
      <w:r>
        <w:rPr>
          <w:color w:val="000000"/>
          <w:sz w:val="22"/>
          <w:szCs w:val="22"/>
        </w:rPr>
        <w:t xml:space="preserve"> tych osób</w:t>
      </w:r>
      <w:r w:rsidRPr="00076D91"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</w:rPr>
        <w:t> osobistym prze</w:t>
      </w:r>
      <w:r w:rsidRPr="00076D91">
        <w:rPr>
          <w:color w:val="000000"/>
          <w:sz w:val="22"/>
          <w:szCs w:val="22"/>
        </w:rPr>
        <w:t>prowadzeniu</w:t>
      </w:r>
      <w:r>
        <w:rPr>
          <w:color w:val="000000"/>
          <w:sz w:val="22"/>
          <w:szCs w:val="22"/>
        </w:rPr>
        <w:t xml:space="preserve"> ww. szkoleń;</w:t>
      </w:r>
    </w:p>
    <w:p w:rsidR="00CB323E" w:rsidRDefault="00CB323E" w:rsidP="00F141AA">
      <w:pPr>
        <w:numPr>
          <w:ilvl w:val="0"/>
          <w:numId w:val="31"/>
        </w:numPr>
        <w:spacing w:before="40" w:line="264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proponowany </w:t>
      </w:r>
      <w:r w:rsidRPr="005C45FC">
        <w:rPr>
          <w:color w:val="000000"/>
          <w:sz w:val="22"/>
          <w:szCs w:val="22"/>
        </w:rPr>
        <w:t>szczegółowy program szkolenia</w:t>
      </w:r>
      <w:r>
        <w:rPr>
          <w:color w:val="000000"/>
          <w:sz w:val="22"/>
          <w:szCs w:val="22"/>
        </w:rPr>
        <w:t>.</w:t>
      </w:r>
    </w:p>
    <w:p w:rsidR="00CB323E" w:rsidRPr="003675AB" w:rsidRDefault="00CB323E" w:rsidP="00F141AA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sz w:val="22"/>
          <w:szCs w:val="22"/>
        </w:rPr>
      </w:pPr>
      <w:r w:rsidRPr="003675AB">
        <w:rPr>
          <w:sz w:val="22"/>
          <w:szCs w:val="22"/>
        </w:rPr>
        <w:t xml:space="preserve">Oświadczamy, że zapoznaliśmy się z </w:t>
      </w:r>
      <w:r>
        <w:rPr>
          <w:sz w:val="22"/>
          <w:szCs w:val="22"/>
        </w:rPr>
        <w:t>postanowieniami</w:t>
      </w:r>
      <w:r w:rsidRPr="003675AB">
        <w:rPr>
          <w:sz w:val="22"/>
          <w:szCs w:val="22"/>
        </w:rPr>
        <w:t xml:space="preserve"> umowy, które </w:t>
      </w:r>
      <w:r>
        <w:rPr>
          <w:sz w:val="22"/>
          <w:szCs w:val="22"/>
        </w:rPr>
        <w:t>udostępniono wraz z </w:t>
      </w:r>
      <w:r w:rsidRPr="003675AB">
        <w:rPr>
          <w:sz w:val="22"/>
          <w:szCs w:val="22"/>
        </w:rPr>
        <w:t>zapytani</w:t>
      </w:r>
      <w:r>
        <w:rPr>
          <w:sz w:val="22"/>
          <w:szCs w:val="22"/>
        </w:rPr>
        <w:t>em</w:t>
      </w:r>
      <w:r w:rsidRPr="003675AB">
        <w:rPr>
          <w:sz w:val="22"/>
          <w:szCs w:val="22"/>
        </w:rPr>
        <w:t xml:space="preserve"> ofertow</w:t>
      </w:r>
      <w:r>
        <w:rPr>
          <w:sz w:val="22"/>
          <w:szCs w:val="22"/>
        </w:rPr>
        <w:t>ym</w:t>
      </w:r>
      <w:r w:rsidRPr="003675AB">
        <w:rPr>
          <w:sz w:val="22"/>
          <w:szCs w:val="22"/>
        </w:rPr>
        <w:t>, a w przypadku wyboru naszej oferty jako najkorzystniejszej zobowiązujemy się do zawarcia umowy na określonych w niej warunkach, w terminie wyznaczonym przez zamawiającego.</w:t>
      </w:r>
    </w:p>
    <w:p w:rsidR="00CB323E" w:rsidRPr="003675AB" w:rsidRDefault="00CB323E" w:rsidP="00F141AA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sz w:val="22"/>
          <w:szCs w:val="22"/>
        </w:rPr>
      </w:pPr>
      <w:r w:rsidRPr="003675AB">
        <w:rPr>
          <w:sz w:val="22"/>
          <w:szCs w:val="22"/>
        </w:rPr>
        <w:t>Uważamy się za związanych tą ofertą w </w:t>
      </w:r>
      <w:r>
        <w:rPr>
          <w:sz w:val="22"/>
          <w:szCs w:val="22"/>
        </w:rPr>
        <w:t>okresie upływającym w dniu 14 maja 2018 r.</w:t>
      </w:r>
    </w:p>
    <w:p w:rsidR="00CB323E" w:rsidRPr="003675AB" w:rsidRDefault="00CB323E" w:rsidP="00F141AA">
      <w:pPr>
        <w:numPr>
          <w:ilvl w:val="0"/>
          <w:numId w:val="2"/>
        </w:numPr>
        <w:tabs>
          <w:tab w:val="clear" w:pos="426"/>
          <w:tab w:val="num" w:pos="284"/>
        </w:tabs>
        <w:spacing w:before="120" w:line="264" w:lineRule="auto"/>
        <w:ind w:left="284"/>
        <w:jc w:val="both"/>
        <w:rPr>
          <w:sz w:val="22"/>
          <w:szCs w:val="22"/>
        </w:rPr>
      </w:pPr>
      <w:r w:rsidRPr="003675AB">
        <w:rPr>
          <w:sz w:val="22"/>
          <w:szCs w:val="22"/>
        </w:rPr>
        <w:t xml:space="preserve">Wyrażamy zgodę na zamieszczenie przez zamawiającego na stronie podmiotowej Biuletynu Informacji Publicznej, zawartych w ofercie danych oferenta/wykonawcy oraz ceny lub cen.  </w:t>
      </w:r>
    </w:p>
    <w:p w:rsidR="00CB323E" w:rsidRDefault="00CB323E" w:rsidP="0028152E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CB323E" w:rsidRPr="003675AB" w:rsidRDefault="00CB323E" w:rsidP="0028152E">
      <w:pPr>
        <w:spacing w:before="240" w:line="264" w:lineRule="auto"/>
        <w:ind w:left="360"/>
        <w:jc w:val="both"/>
        <w:rPr>
          <w:sz w:val="22"/>
          <w:szCs w:val="22"/>
        </w:rPr>
      </w:pPr>
    </w:p>
    <w:p w:rsidR="00CB323E" w:rsidRPr="00B60F57" w:rsidRDefault="00CB323E" w:rsidP="00384939">
      <w:pPr>
        <w:jc w:val="center"/>
        <w:rPr>
          <w:sz w:val="18"/>
          <w:szCs w:val="18"/>
        </w:rPr>
      </w:pPr>
      <w:r w:rsidRPr="00B60F57">
        <w:rPr>
          <w:sz w:val="18"/>
          <w:szCs w:val="18"/>
        </w:rPr>
        <w:t>…………………………….                                                                                                      …….………………..……………………</w:t>
      </w:r>
    </w:p>
    <w:p w:rsidR="00CB323E" w:rsidRPr="00B60F57" w:rsidRDefault="00CB323E" w:rsidP="00384939">
      <w:pPr>
        <w:jc w:val="center"/>
        <w:rPr>
          <w:b/>
          <w:bCs/>
          <w:sz w:val="22"/>
          <w:szCs w:val="22"/>
          <w:u w:val="single"/>
        </w:rPr>
        <w:sectPr w:rsidR="00CB323E" w:rsidRPr="00B60F57" w:rsidSect="005F4D2E">
          <w:headerReference w:type="first" r:id="rId7"/>
          <w:footnotePr>
            <w:numFmt w:val="chicago"/>
            <w:numRestart w:val="eachSect"/>
          </w:footnotePr>
          <w:pgSz w:w="11906" w:h="16838" w:code="9"/>
          <w:pgMar w:top="851" w:right="1134" w:bottom="851" w:left="1134" w:header="510" w:footer="397" w:gutter="0"/>
          <w:cols w:space="708"/>
          <w:titlePg/>
          <w:docGrid w:linePitch="360"/>
        </w:sectPr>
      </w:pPr>
      <w:r w:rsidRPr="00B60F57">
        <w:rPr>
          <w:i/>
          <w:sz w:val="18"/>
          <w:szCs w:val="18"/>
        </w:rPr>
        <w:t>miejscowość, data                                                                                                         podpis</w:t>
      </w:r>
      <w:r w:rsidRPr="00B60F57">
        <w:rPr>
          <w:i/>
          <w:smallCaps/>
          <w:sz w:val="18"/>
          <w:szCs w:val="18"/>
        </w:rPr>
        <w:t xml:space="preserve"> </w:t>
      </w:r>
      <w:r>
        <w:rPr>
          <w:i/>
          <w:smallCaps/>
          <w:sz w:val="18"/>
          <w:szCs w:val="18"/>
        </w:rPr>
        <w:t>o</w:t>
      </w:r>
      <w:r w:rsidRPr="00B60F57">
        <w:rPr>
          <w:i/>
          <w:sz w:val="18"/>
          <w:szCs w:val="18"/>
        </w:rPr>
        <w:t>ferenta/</w:t>
      </w:r>
      <w:r>
        <w:rPr>
          <w:i/>
          <w:sz w:val="18"/>
          <w:szCs w:val="18"/>
        </w:rPr>
        <w:t>w</w:t>
      </w:r>
      <w:r w:rsidRPr="00B60F57">
        <w:rPr>
          <w:i/>
          <w:sz w:val="18"/>
          <w:szCs w:val="18"/>
        </w:rPr>
        <w:t>ykonawcy</w:t>
      </w:r>
      <w:r w:rsidRPr="00B60F57">
        <w:rPr>
          <w:sz w:val="18"/>
          <w:szCs w:val="18"/>
        </w:rPr>
        <w:t xml:space="preserve">, </w:t>
      </w:r>
      <w:r w:rsidRPr="00B60F57">
        <w:rPr>
          <w:i/>
          <w:sz w:val="18"/>
          <w:szCs w:val="18"/>
        </w:rPr>
        <w:t>pieczątka firmowa</w:t>
      </w:r>
    </w:p>
    <w:p w:rsidR="00CB323E" w:rsidRPr="005C45FC" w:rsidRDefault="00CB323E" w:rsidP="001B7262">
      <w:pPr>
        <w:jc w:val="right"/>
        <w:rPr>
          <w:i/>
          <w:sz w:val="18"/>
          <w:szCs w:val="18"/>
        </w:rPr>
      </w:pPr>
      <w:r w:rsidRPr="005C45FC">
        <w:rPr>
          <w:i/>
          <w:sz w:val="18"/>
          <w:szCs w:val="18"/>
        </w:rPr>
        <w:t>Załącznik do OFERTY</w:t>
      </w:r>
    </w:p>
    <w:p w:rsidR="00CB323E" w:rsidRPr="00360B12" w:rsidRDefault="00CB323E" w:rsidP="001B7262">
      <w:pPr>
        <w:jc w:val="center"/>
        <w:rPr>
          <w:b/>
          <w:sz w:val="22"/>
          <w:szCs w:val="22"/>
        </w:rPr>
      </w:pPr>
    </w:p>
    <w:p w:rsidR="00CB323E" w:rsidRDefault="00CB323E" w:rsidP="001B7262">
      <w:pPr>
        <w:jc w:val="center"/>
        <w:rPr>
          <w:b/>
          <w:sz w:val="22"/>
          <w:szCs w:val="22"/>
        </w:rPr>
      </w:pPr>
      <w:r w:rsidRPr="00360B12">
        <w:rPr>
          <w:b/>
          <w:sz w:val="22"/>
          <w:szCs w:val="22"/>
        </w:rPr>
        <w:t xml:space="preserve">Zestawienie przeprowadzonych </w:t>
      </w:r>
      <w:r>
        <w:rPr>
          <w:b/>
          <w:sz w:val="22"/>
          <w:szCs w:val="22"/>
        </w:rPr>
        <w:t xml:space="preserve">szkoleń z zakresu obronności, </w:t>
      </w:r>
    </w:p>
    <w:p w:rsidR="00CB323E" w:rsidRPr="00360B12" w:rsidRDefault="00CB323E" w:rsidP="001B72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przeznaczonych dla pracowników administracji publicznej</w:t>
      </w:r>
    </w:p>
    <w:p w:rsidR="00CB323E" w:rsidRPr="002762C0" w:rsidRDefault="00CB323E" w:rsidP="001B726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54"/>
        <w:gridCol w:w="1355"/>
        <w:gridCol w:w="1188"/>
        <w:gridCol w:w="3483"/>
      </w:tblGrid>
      <w:tr w:rsidR="00CB323E" w:rsidRPr="00091164" w:rsidTr="00AB2D29">
        <w:tc>
          <w:tcPr>
            <w:tcW w:w="1682" w:type="pct"/>
            <w:tcMar>
              <w:left w:w="0" w:type="dxa"/>
              <w:right w:w="0" w:type="dxa"/>
            </w:tcMar>
            <w:vAlign w:val="center"/>
          </w:tcPr>
          <w:p w:rsidR="00CB323E" w:rsidRPr="00D91EBC" w:rsidRDefault="00CB323E" w:rsidP="00AB2D29">
            <w:pPr>
              <w:jc w:val="center"/>
              <w:rPr>
                <w:sz w:val="20"/>
                <w:szCs w:val="20"/>
              </w:rPr>
            </w:pPr>
            <w:r w:rsidRPr="00D91EBC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podmiotu, na rzecz</w:t>
            </w:r>
            <w:r w:rsidRPr="00D91EBC">
              <w:rPr>
                <w:sz w:val="20"/>
                <w:szCs w:val="20"/>
              </w:rPr>
              <w:t xml:space="preserve"> któr</w:t>
            </w:r>
            <w:r>
              <w:rPr>
                <w:sz w:val="20"/>
                <w:szCs w:val="20"/>
              </w:rPr>
              <w:t>ego</w:t>
            </w:r>
            <w:r w:rsidRPr="00D91E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wykonawca</w:t>
            </w:r>
            <w:r w:rsidRPr="00D91EBC">
              <w:rPr>
                <w:sz w:val="20"/>
                <w:szCs w:val="20"/>
              </w:rPr>
              <w:t xml:space="preserve"> przeprowadz</w:t>
            </w:r>
            <w:r>
              <w:rPr>
                <w:sz w:val="20"/>
                <w:szCs w:val="20"/>
              </w:rPr>
              <w:t>ił szkolenie</w:t>
            </w:r>
          </w:p>
        </w:tc>
        <w:tc>
          <w:tcPr>
            <w:tcW w:w="746" w:type="pct"/>
            <w:tcMar>
              <w:left w:w="0" w:type="dxa"/>
              <w:right w:w="0" w:type="dxa"/>
            </w:tcMar>
            <w:vAlign w:val="center"/>
          </w:tcPr>
          <w:p w:rsidR="00CB323E" w:rsidRPr="00D91EBC" w:rsidRDefault="00CB323E" w:rsidP="00AB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uczestników szkolenia</w:t>
            </w:r>
          </w:p>
        </w:tc>
        <w:tc>
          <w:tcPr>
            <w:tcW w:w="654" w:type="pct"/>
            <w:tcMar>
              <w:left w:w="0" w:type="dxa"/>
              <w:right w:w="0" w:type="dxa"/>
            </w:tcMar>
            <w:vAlign w:val="center"/>
          </w:tcPr>
          <w:p w:rsidR="00CB323E" w:rsidRPr="00D91EBC" w:rsidRDefault="00CB323E" w:rsidP="00AB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szkolenia</w:t>
            </w:r>
          </w:p>
        </w:tc>
        <w:tc>
          <w:tcPr>
            <w:tcW w:w="1918" w:type="pct"/>
            <w:tcMar>
              <w:left w:w="0" w:type="dxa"/>
              <w:right w:w="0" w:type="dxa"/>
            </w:tcMar>
            <w:vAlign w:val="center"/>
          </w:tcPr>
          <w:p w:rsidR="00CB323E" w:rsidRPr="00D91EBC" w:rsidRDefault="00CB323E" w:rsidP="00AB2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osoby/osób prowadzących szkolenie</w:t>
            </w: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  <w:tr w:rsidR="00CB323E" w:rsidRPr="002762C0" w:rsidTr="00AB2D29">
        <w:tc>
          <w:tcPr>
            <w:tcW w:w="1682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746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654" w:type="pct"/>
          </w:tcPr>
          <w:p w:rsidR="00CB323E" w:rsidRPr="00091164" w:rsidRDefault="00CB323E" w:rsidP="00AB2D29">
            <w:pPr>
              <w:jc w:val="center"/>
            </w:pPr>
          </w:p>
        </w:tc>
        <w:tc>
          <w:tcPr>
            <w:tcW w:w="1918" w:type="pct"/>
          </w:tcPr>
          <w:p w:rsidR="00CB323E" w:rsidRPr="00091164" w:rsidRDefault="00CB323E" w:rsidP="00AB2D29">
            <w:pPr>
              <w:jc w:val="center"/>
            </w:pPr>
          </w:p>
        </w:tc>
      </w:tr>
    </w:tbl>
    <w:p w:rsidR="00CB323E" w:rsidRDefault="00CB323E" w:rsidP="002B78A3">
      <w:pPr>
        <w:spacing w:line="264" w:lineRule="auto"/>
        <w:rPr>
          <w:b/>
          <w:smallCaps/>
          <w:sz w:val="20"/>
          <w:szCs w:val="20"/>
          <w:u w:val="single"/>
        </w:rPr>
      </w:pPr>
    </w:p>
    <w:sectPr w:rsidR="00CB323E" w:rsidSect="005242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3E" w:rsidRDefault="00CB323E" w:rsidP="003D295D">
      <w:r>
        <w:separator/>
      </w:r>
    </w:p>
  </w:endnote>
  <w:endnote w:type="continuationSeparator" w:id="0">
    <w:p w:rsidR="00CB323E" w:rsidRDefault="00CB323E" w:rsidP="003D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3E" w:rsidRDefault="00CB323E" w:rsidP="003D295D">
      <w:r>
        <w:separator/>
      </w:r>
    </w:p>
  </w:footnote>
  <w:footnote w:type="continuationSeparator" w:id="0">
    <w:p w:rsidR="00CB323E" w:rsidRDefault="00CB323E" w:rsidP="003D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23E" w:rsidRPr="00197049" w:rsidRDefault="00CB323E" w:rsidP="00584897">
    <w:pPr>
      <w:pStyle w:val="Header"/>
      <w:jc w:val="right"/>
      <w:rPr>
        <w:i/>
        <w:sz w:val="18"/>
        <w:szCs w:val="1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948"/>
    <w:multiLevelType w:val="multilevel"/>
    <w:tmpl w:val="63A6507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D650E"/>
    <w:multiLevelType w:val="hybridMultilevel"/>
    <w:tmpl w:val="0762A48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091353A8"/>
    <w:multiLevelType w:val="hybridMultilevel"/>
    <w:tmpl w:val="2D068D0C"/>
    <w:lvl w:ilvl="0" w:tplc="F1107F0C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06A0A"/>
    <w:multiLevelType w:val="multilevel"/>
    <w:tmpl w:val="203C055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5389A"/>
    <w:multiLevelType w:val="multilevel"/>
    <w:tmpl w:val="04C425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F84064"/>
    <w:multiLevelType w:val="hybridMultilevel"/>
    <w:tmpl w:val="6C348D76"/>
    <w:lvl w:ilvl="0" w:tplc="D8026564">
      <w:start w:val="3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459DF"/>
    <w:multiLevelType w:val="hybridMultilevel"/>
    <w:tmpl w:val="F59A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677B12"/>
    <w:multiLevelType w:val="multilevel"/>
    <w:tmpl w:val="BD700BA6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BC2E9A"/>
    <w:multiLevelType w:val="multilevel"/>
    <w:tmpl w:val="EDA0A48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970C20"/>
    <w:multiLevelType w:val="multilevel"/>
    <w:tmpl w:val="04C425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2957F0"/>
    <w:multiLevelType w:val="multilevel"/>
    <w:tmpl w:val="10389D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C065E2"/>
    <w:multiLevelType w:val="hybridMultilevel"/>
    <w:tmpl w:val="FF4831AC"/>
    <w:lvl w:ilvl="0" w:tplc="2FE49F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B71235"/>
    <w:multiLevelType w:val="hybridMultilevel"/>
    <w:tmpl w:val="0D5E13A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AD33B2"/>
    <w:multiLevelType w:val="multilevel"/>
    <w:tmpl w:val="642E976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4739EA"/>
    <w:multiLevelType w:val="hybridMultilevel"/>
    <w:tmpl w:val="F7FC1F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736C58"/>
    <w:multiLevelType w:val="multilevel"/>
    <w:tmpl w:val="165E95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D3723"/>
    <w:multiLevelType w:val="hybridMultilevel"/>
    <w:tmpl w:val="F5660EF8"/>
    <w:lvl w:ilvl="0" w:tplc="9B6E5452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37D87"/>
    <w:multiLevelType w:val="hybridMultilevel"/>
    <w:tmpl w:val="0A442A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2C3FAE"/>
    <w:multiLevelType w:val="hybridMultilevel"/>
    <w:tmpl w:val="CB1807CE"/>
    <w:lvl w:ilvl="0" w:tplc="C7A6D6A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AB79DF"/>
    <w:multiLevelType w:val="hybridMultilevel"/>
    <w:tmpl w:val="55F2AAA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74A16FA"/>
    <w:multiLevelType w:val="hybridMultilevel"/>
    <w:tmpl w:val="63A6507E"/>
    <w:lvl w:ilvl="0" w:tplc="91201D66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C80B56"/>
    <w:multiLevelType w:val="hybridMultilevel"/>
    <w:tmpl w:val="203C0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564E41"/>
    <w:multiLevelType w:val="multilevel"/>
    <w:tmpl w:val="04C425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E276A3"/>
    <w:multiLevelType w:val="hybridMultilevel"/>
    <w:tmpl w:val="166C6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717411"/>
    <w:multiLevelType w:val="multilevel"/>
    <w:tmpl w:val="4600DA48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0E230C0"/>
    <w:multiLevelType w:val="hybridMultilevel"/>
    <w:tmpl w:val="1A104446"/>
    <w:lvl w:ilvl="0" w:tplc="82021FEE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89"/>
        </w:tabs>
        <w:ind w:left="2189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09"/>
        </w:tabs>
        <w:ind w:left="2909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49"/>
        </w:tabs>
        <w:ind w:left="4349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69"/>
        </w:tabs>
        <w:ind w:left="506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509"/>
        </w:tabs>
        <w:ind w:left="6509" w:hanging="360"/>
      </w:pPr>
      <w:rPr>
        <w:rFonts w:cs="Times New Roman"/>
      </w:rPr>
    </w:lvl>
  </w:abstractNum>
  <w:abstractNum w:abstractNumId="26">
    <w:nsid w:val="51394BD2"/>
    <w:multiLevelType w:val="hybridMultilevel"/>
    <w:tmpl w:val="04C4250E"/>
    <w:lvl w:ilvl="0" w:tplc="8A32124A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5CA641D"/>
    <w:multiLevelType w:val="hybridMultilevel"/>
    <w:tmpl w:val="8854A7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71056D0"/>
    <w:multiLevelType w:val="hybridMultilevel"/>
    <w:tmpl w:val="86DC3098"/>
    <w:lvl w:ilvl="0" w:tplc="B12C895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496319"/>
    <w:multiLevelType w:val="multilevel"/>
    <w:tmpl w:val="04C425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6F5853"/>
    <w:multiLevelType w:val="hybridMultilevel"/>
    <w:tmpl w:val="1038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A7561"/>
    <w:multiLevelType w:val="hybridMultilevel"/>
    <w:tmpl w:val="B210A7F0"/>
    <w:lvl w:ilvl="0" w:tplc="824071E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B03562"/>
    <w:multiLevelType w:val="multilevel"/>
    <w:tmpl w:val="04C4250E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3B272EC"/>
    <w:multiLevelType w:val="hybridMultilevel"/>
    <w:tmpl w:val="4986FD32"/>
    <w:lvl w:ilvl="0" w:tplc="2DEC11B6">
      <w:start w:val="1"/>
      <w:numFmt w:val="decimal"/>
      <w:lvlText w:val="%1)"/>
      <w:lvlJc w:val="left"/>
      <w:pPr>
        <w:tabs>
          <w:tab w:val="num" w:pos="510"/>
        </w:tabs>
        <w:ind w:left="510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46B2153"/>
    <w:multiLevelType w:val="hybridMultilevel"/>
    <w:tmpl w:val="642E9764"/>
    <w:lvl w:ilvl="0" w:tplc="C540AEE2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5274ECC"/>
    <w:multiLevelType w:val="hybridMultilevel"/>
    <w:tmpl w:val="4600DA48"/>
    <w:lvl w:ilvl="0" w:tplc="440A88B8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855CF9"/>
    <w:multiLevelType w:val="hybridMultilevel"/>
    <w:tmpl w:val="035E6C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77C5C20"/>
    <w:multiLevelType w:val="hybridMultilevel"/>
    <w:tmpl w:val="9FB4562A"/>
    <w:lvl w:ilvl="0" w:tplc="19F424B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</w:rPr>
    </w:lvl>
    <w:lvl w:ilvl="1" w:tplc="B65A095E">
      <w:start w:val="1"/>
      <w:numFmt w:val="lowerLetter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675ACF"/>
    <w:multiLevelType w:val="hybridMultilevel"/>
    <w:tmpl w:val="3C8059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6B015B87"/>
    <w:multiLevelType w:val="multilevel"/>
    <w:tmpl w:val="43BE57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D424741"/>
    <w:multiLevelType w:val="hybridMultilevel"/>
    <w:tmpl w:val="94A637AA"/>
    <w:lvl w:ilvl="0" w:tplc="B8841A6A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9753B7"/>
    <w:multiLevelType w:val="hybridMultilevel"/>
    <w:tmpl w:val="AC4A2F4E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4104CF7"/>
    <w:multiLevelType w:val="hybridMultilevel"/>
    <w:tmpl w:val="A5C86970"/>
    <w:lvl w:ilvl="0" w:tplc="58726B7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D7258E1"/>
    <w:multiLevelType w:val="hybridMultilevel"/>
    <w:tmpl w:val="1B84E3CC"/>
    <w:lvl w:ilvl="0" w:tplc="A498DD7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EC63FFA"/>
    <w:multiLevelType w:val="hybridMultilevel"/>
    <w:tmpl w:val="A950EA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25"/>
  </w:num>
  <w:num w:numId="5">
    <w:abstractNumId w:val="30"/>
  </w:num>
  <w:num w:numId="6">
    <w:abstractNumId w:val="37"/>
  </w:num>
  <w:num w:numId="7">
    <w:abstractNumId w:val="36"/>
  </w:num>
  <w:num w:numId="8">
    <w:abstractNumId w:val="19"/>
  </w:num>
  <w:num w:numId="9">
    <w:abstractNumId w:val="31"/>
  </w:num>
  <w:num w:numId="10">
    <w:abstractNumId w:val="15"/>
  </w:num>
  <w:num w:numId="11">
    <w:abstractNumId w:val="10"/>
  </w:num>
  <w:num w:numId="12">
    <w:abstractNumId w:val="18"/>
  </w:num>
  <w:num w:numId="13">
    <w:abstractNumId w:val="8"/>
  </w:num>
  <w:num w:numId="14">
    <w:abstractNumId w:val="6"/>
  </w:num>
  <w:num w:numId="15">
    <w:abstractNumId w:val="27"/>
  </w:num>
  <w:num w:numId="16">
    <w:abstractNumId w:val="12"/>
  </w:num>
  <w:num w:numId="17">
    <w:abstractNumId w:val="17"/>
  </w:num>
  <w:num w:numId="18">
    <w:abstractNumId w:val="11"/>
  </w:num>
  <w:num w:numId="19">
    <w:abstractNumId w:val="38"/>
  </w:num>
  <w:num w:numId="20">
    <w:abstractNumId w:val="14"/>
  </w:num>
  <w:num w:numId="21">
    <w:abstractNumId w:val="1"/>
  </w:num>
  <w:num w:numId="22">
    <w:abstractNumId w:val="28"/>
  </w:num>
  <w:num w:numId="23">
    <w:abstractNumId w:val="16"/>
  </w:num>
  <w:num w:numId="24">
    <w:abstractNumId w:val="41"/>
  </w:num>
  <w:num w:numId="25">
    <w:abstractNumId w:val="44"/>
  </w:num>
  <w:num w:numId="26">
    <w:abstractNumId w:val="43"/>
  </w:num>
  <w:num w:numId="27">
    <w:abstractNumId w:val="21"/>
  </w:num>
  <w:num w:numId="28">
    <w:abstractNumId w:val="5"/>
  </w:num>
  <w:num w:numId="29">
    <w:abstractNumId w:val="40"/>
  </w:num>
  <w:num w:numId="30">
    <w:abstractNumId w:val="33"/>
  </w:num>
  <w:num w:numId="31">
    <w:abstractNumId w:val="2"/>
  </w:num>
  <w:num w:numId="32">
    <w:abstractNumId w:val="3"/>
  </w:num>
  <w:num w:numId="33">
    <w:abstractNumId w:val="20"/>
  </w:num>
  <w:num w:numId="34">
    <w:abstractNumId w:val="0"/>
  </w:num>
  <w:num w:numId="35">
    <w:abstractNumId w:val="26"/>
  </w:num>
  <w:num w:numId="36">
    <w:abstractNumId w:val="22"/>
  </w:num>
  <w:num w:numId="37">
    <w:abstractNumId w:val="32"/>
  </w:num>
  <w:num w:numId="38">
    <w:abstractNumId w:val="4"/>
  </w:num>
  <w:num w:numId="39">
    <w:abstractNumId w:val="9"/>
  </w:num>
  <w:num w:numId="40">
    <w:abstractNumId w:val="29"/>
  </w:num>
  <w:num w:numId="41">
    <w:abstractNumId w:val="34"/>
  </w:num>
  <w:num w:numId="42">
    <w:abstractNumId w:val="13"/>
  </w:num>
  <w:num w:numId="43">
    <w:abstractNumId w:val="35"/>
  </w:num>
  <w:num w:numId="44">
    <w:abstractNumId w:val="24"/>
  </w:num>
  <w:num w:numId="45">
    <w:abstractNumId w:val="42"/>
  </w:num>
  <w:num w:numId="46">
    <w:abstractNumId w:val="39"/>
  </w:num>
  <w:num w:numId="4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95D"/>
    <w:rsid w:val="0000767B"/>
    <w:rsid w:val="0001674D"/>
    <w:rsid w:val="00017373"/>
    <w:rsid w:val="00045A1A"/>
    <w:rsid w:val="0004636A"/>
    <w:rsid w:val="00054F03"/>
    <w:rsid w:val="00076D91"/>
    <w:rsid w:val="00091164"/>
    <w:rsid w:val="000B56A8"/>
    <w:rsid w:val="000C4610"/>
    <w:rsid w:val="000D047D"/>
    <w:rsid w:val="000D5E85"/>
    <w:rsid w:val="000F356E"/>
    <w:rsid w:val="00116F45"/>
    <w:rsid w:val="00125910"/>
    <w:rsid w:val="00130731"/>
    <w:rsid w:val="001350AA"/>
    <w:rsid w:val="00145CF7"/>
    <w:rsid w:val="00162F02"/>
    <w:rsid w:val="00164A8A"/>
    <w:rsid w:val="00182071"/>
    <w:rsid w:val="001847C4"/>
    <w:rsid w:val="00195EF7"/>
    <w:rsid w:val="00197049"/>
    <w:rsid w:val="001B7262"/>
    <w:rsid w:val="001C0AA8"/>
    <w:rsid w:val="001D0E4C"/>
    <w:rsid w:val="001D323E"/>
    <w:rsid w:val="001E6C10"/>
    <w:rsid w:val="00206B58"/>
    <w:rsid w:val="0022182B"/>
    <w:rsid w:val="00237C07"/>
    <w:rsid w:val="00242860"/>
    <w:rsid w:val="00253EC9"/>
    <w:rsid w:val="002729B1"/>
    <w:rsid w:val="002762C0"/>
    <w:rsid w:val="0028152E"/>
    <w:rsid w:val="00281F5C"/>
    <w:rsid w:val="002A487F"/>
    <w:rsid w:val="002B2770"/>
    <w:rsid w:val="002B78A3"/>
    <w:rsid w:val="002F5338"/>
    <w:rsid w:val="00301677"/>
    <w:rsid w:val="00344A84"/>
    <w:rsid w:val="00350D90"/>
    <w:rsid w:val="003529F8"/>
    <w:rsid w:val="003601F5"/>
    <w:rsid w:val="00360B12"/>
    <w:rsid w:val="003646E4"/>
    <w:rsid w:val="00367515"/>
    <w:rsid w:val="003675AB"/>
    <w:rsid w:val="003777BF"/>
    <w:rsid w:val="00384939"/>
    <w:rsid w:val="003873C9"/>
    <w:rsid w:val="003976A0"/>
    <w:rsid w:val="003A3EA2"/>
    <w:rsid w:val="003A3F29"/>
    <w:rsid w:val="003A4EBA"/>
    <w:rsid w:val="003D295D"/>
    <w:rsid w:val="003F1B15"/>
    <w:rsid w:val="004069AE"/>
    <w:rsid w:val="0041011A"/>
    <w:rsid w:val="004169CA"/>
    <w:rsid w:val="00423C33"/>
    <w:rsid w:val="004670A8"/>
    <w:rsid w:val="0046750F"/>
    <w:rsid w:val="00467606"/>
    <w:rsid w:val="00476986"/>
    <w:rsid w:val="00481ADA"/>
    <w:rsid w:val="00483C0D"/>
    <w:rsid w:val="0049378A"/>
    <w:rsid w:val="0049686D"/>
    <w:rsid w:val="004A7C28"/>
    <w:rsid w:val="004B1356"/>
    <w:rsid w:val="004F5A1A"/>
    <w:rsid w:val="0051356B"/>
    <w:rsid w:val="005242F8"/>
    <w:rsid w:val="00531145"/>
    <w:rsid w:val="00533DD0"/>
    <w:rsid w:val="00534D2A"/>
    <w:rsid w:val="00536B93"/>
    <w:rsid w:val="0054512F"/>
    <w:rsid w:val="0055173F"/>
    <w:rsid w:val="005536EA"/>
    <w:rsid w:val="00570D0D"/>
    <w:rsid w:val="00584897"/>
    <w:rsid w:val="005C45FC"/>
    <w:rsid w:val="005D3205"/>
    <w:rsid w:val="005E00F7"/>
    <w:rsid w:val="005E20D1"/>
    <w:rsid w:val="005E51E4"/>
    <w:rsid w:val="005E7555"/>
    <w:rsid w:val="005E798F"/>
    <w:rsid w:val="005F4D2E"/>
    <w:rsid w:val="005F6973"/>
    <w:rsid w:val="00610E1A"/>
    <w:rsid w:val="00613219"/>
    <w:rsid w:val="00631802"/>
    <w:rsid w:val="00642593"/>
    <w:rsid w:val="00643669"/>
    <w:rsid w:val="006760EF"/>
    <w:rsid w:val="006814F4"/>
    <w:rsid w:val="006C6F5B"/>
    <w:rsid w:val="006D40F2"/>
    <w:rsid w:val="006D5DD7"/>
    <w:rsid w:val="006D73BF"/>
    <w:rsid w:val="006E0488"/>
    <w:rsid w:val="006F7F00"/>
    <w:rsid w:val="007075D1"/>
    <w:rsid w:val="00712E17"/>
    <w:rsid w:val="00732426"/>
    <w:rsid w:val="0074621A"/>
    <w:rsid w:val="00746DE1"/>
    <w:rsid w:val="00746F7C"/>
    <w:rsid w:val="00754213"/>
    <w:rsid w:val="0078147D"/>
    <w:rsid w:val="007862FF"/>
    <w:rsid w:val="00794E35"/>
    <w:rsid w:val="00797D2C"/>
    <w:rsid w:val="007B7896"/>
    <w:rsid w:val="007C34CA"/>
    <w:rsid w:val="007C4D3D"/>
    <w:rsid w:val="007D100C"/>
    <w:rsid w:val="007D5D97"/>
    <w:rsid w:val="007E2ECA"/>
    <w:rsid w:val="007E6CFD"/>
    <w:rsid w:val="007F7535"/>
    <w:rsid w:val="0080183B"/>
    <w:rsid w:val="00801F6D"/>
    <w:rsid w:val="00807DA1"/>
    <w:rsid w:val="00854680"/>
    <w:rsid w:val="00865471"/>
    <w:rsid w:val="00867378"/>
    <w:rsid w:val="008837AC"/>
    <w:rsid w:val="00887DBF"/>
    <w:rsid w:val="008C5DD8"/>
    <w:rsid w:val="00903E89"/>
    <w:rsid w:val="0091011D"/>
    <w:rsid w:val="00933330"/>
    <w:rsid w:val="00936AF1"/>
    <w:rsid w:val="00940BD1"/>
    <w:rsid w:val="0094261D"/>
    <w:rsid w:val="00947C7A"/>
    <w:rsid w:val="00976F39"/>
    <w:rsid w:val="00980C3B"/>
    <w:rsid w:val="00992F21"/>
    <w:rsid w:val="0099701B"/>
    <w:rsid w:val="009A2193"/>
    <w:rsid w:val="009E3006"/>
    <w:rsid w:val="009E3102"/>
    <w:rsid w:val="009E7F80"/>
    <w:rsid w:val="009F22DC"/>
    <w:rsid w:val="00A013BA"/>
    <w:rsid w:val="00A06763"/>
    <w:rsid w:val="00A13F25"/>
    <w:rsid w:val="00A51DC6"/>
    <w:rsid w:val="00A54F16"/>
    <w:rsid w:val="00A6073C"/>
    <w:rsid w:val="00A75397"/>
    <w:rsid w:val="00A8463E"/>
    <w:rsid w:val="00AB053C"/>
    <w:rsid w:val="00AB2D29"/>
    <w:rsid w:val="00AC75FA"/>
    <w:rsid w:val="00AD04E5"/>
    <w:rsid w:val="00AD7E0D"/>
    <w:rsid w:val="00AF6D1F"/>
    <w:rsid w:val="00B21E17"/>
    <w:rsid w:val="00B23D8E"/>
    <w:rsid w:val="00B3403D"/>
    <w:rsid w:val="00B532A6"/>
    <w:rsid w:val="00B60C76"/>
    <w:rsid w:val="00B60F57"/>
    <w:rsid w:val="00B60FC4"/>
    <w:rsid w:val="00B74222"/>
    <w:rsid w:val="00B839A4"/>
    <w:rsid w:val="00B96A47"/>
    <w:rsid w:val="00BA25B3"/>
    <w:rsid w:val="00BD41E8"/>
    <w:rsid w:val="00BD65D6"/>
    <w:rsid w:val="00BF2D1D"/>
    <w:rsid w:val="00C10A87"/>
    <w:rsid w:val="00C42EB1"/>
    <w:rsid w:val="00C73286"/>
    <w:rsid w:val="00C77E8D"/>
    <w:rsid w:val="00C81E96"/>
    <w:rsid w:val="00C925CB"/>
    <w:rsid w:val="00C92BA7"/>
    <w:rsid w:val="00C95A46"/>
    <w:rsid w:val="00C96FD0"/>
    <w:rsid w:val="00CA3AB2"/>
    <w:rsid w:val="00CA45F9"/>
    <w:rsid w:val="00CA45FB"/>
    <w:rsid w:val="00CB323E"/>
    <w:rsid w:val="00CB3F82"/>
    <w:rsid w:val="00CE28D1"/>
    <w:rsid w:val="00CF6D30"/>
    <w:rsid w:val="00D259AB"/>
    <w:rsid w:val="00D34828"/>
    <w:rsid w:val="00D349F7"/>
    <w:rsid w:val="00D44E6F"/>
    <w:rsid w:val="00D51EEF"/>
    <w:rsid w:val="00D577A7"/>
    <w:rsid w:val="00D8410D"/>
    <w:rsid w:val="00D91EBC"/>
    <w:rsid w:val="00D92197"/>
    <w:rsid w:val="00DA5666"/>
    <w:rsid w:val="00DB5C0E"/>
    <w:rsid w:val="00DD7915"/>
    <w:rsid w:val="00DE4CE2"/>
    <w:rsid w:val="00E06817"/>
    <w:rsid w:val="00E2020F"/>
    <w:rsid w:val="00E22E28"/>
    <w:rsid w:val="00E268C9"/>
    <w:rsid w:val="00E35CE1"/>
    <w:rsid w:val="00E40635"/>
    <w:rsid w:val="00E6666A"/>
    <w:rsid w:val="00E84158"/>
    <w:rsid w:val="00E86E37"/>
    <w:rsid w:val="00E9140C"/>
    <w:rsid w:val="00EA6016"/>
    <w:rsid w:val="00EB756C"/>
    <w:rsid w:val="00ED1958"/>
    <w:rsid w:val="00EF0A18"/>
    <w:rsid w:val="00EF7CBF"/>
    <w:rsid w:val="00F141AA"/>
    <w:rsid w:val="00F25C0D"/>
    <w:rsid w:val="00F26404"/>
    <w:rsid w:val="00F35800"/>
    <w:rsid w:val="00F4539F"/>
    <w:rsid w:val="00F77555"/>
    <w:rsid w:val="00F92290"/>
    <w:rsid w:val="00F924B8"/>
    <w:rsid w:val="00F95DA7"/>
    <w:rsid w:val="00F96288"/>
    <w:rsid w:val="00FA4EA2"/>
    <w:rsid w:val="00FB0A27"/>
    <w:rsid w:val="00FB1E6D"/>
    <w:rsid w:val="00FB2CF5"/>
    <w:rsid w:val="00FB7420"/>
    <w:rsid w:val="00FC354F"/>
    <w:rsid w:val="00FC5671"/>
    <w:rsid w:val="00FE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5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D295D"/>
    <w:pPr>
      <w:keepNext/>
      <w:jc w:val="center"/>
      <w:outlineLvl w:val="0"/>
    </w:pPr>
    <w:rPr>
      <w:b/>
      <w:bCs/>
      <w:sz w:val="28"/>
      <w:szCs w:val="28"/>
      <w:u w:val="doub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295D"/>
    <w:rPr>
      <w:rFonts w:ascii="Times New Roman" w:hAnsi="Times New Roman" w:cs="Times New Roman"/>
      <w:b/>
      <w:bCs/>
      <w:sz w:val="28"/>
      <w:szCs w:val="28"/>
      <w:u w:val="double"/>
      <w:lang w:eastAsia="pl-PL"/>
    </w:rPr>
  </w:style>
  <w:style w:type="character" w:styleId="Hyperlink">
    <w:name w:val="Hyperlink"/>
    <w:basedOn w:val="DefaultParagraphFont"/>
    <w:uiPriority w:val="99"/>
    <w:semiHidden/>
    <w:rsid w:val="003D295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29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D295D"/>
    <w:rPr>
      <w:rFonts w:ascii="Times New Roman" w:hAnsi="Times New Roman" w:cs="Times New Roman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3D2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3D295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3D29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95D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B7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56C"/>
    <w:rPr>
      <w:rFonts w:ascii="Tahoma" w:hAnsi="Tahoma" w:cs="Tahoma"/>
      <w:sz w:val="16"/>
      <w:szCs w:val="16"/>
      <w:lang w:eastAsia="pl-PL"/>
    </w:rPr>
  </w:style>
  <w:style w:type="character" w:styleId="CommentReference">
    <w:name w:val="annotation reference"/>
    <w:basedOn w:val="DefaultParagraphFont"/>
    <w:uiPriority w:val="99"/>
    <w:semiHidden/>
    <w:rsid w:val="009E31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3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533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E31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5338"/>
    <w:rPr>
      <w:b/>
      <w:bCs/>
    </w:rPr>
  </w:style>
  <w:style w:type="paragraph" w:styleId="Footer">
    <w:name w:val="footer"/>
    <w:basedOn w:val="Normal"/>
    <w:link w:val="FooterChar"/>
    <w:uiPriority w:val="99"/>
    <w:rsid w:val="001C0A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78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9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415</Words>
  <Characters>2491</Characters>
  <Application>Microsoft Office Outlook</Application>
  <DocSecurity>0</DocSecurity>
  <Lines>0</Lines>
  <Paragraphs>0</Paragraphs>
  <ScaleCrop>false</ScaleCrop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>zapytanie ofertowe</dc:subject>
  <dc:creator>URPLWMiPB</dc:creator>
  <cp:keywords/>
  <dc:description/>
  <cp:lastModifiedBy>Sławomir Chojecki</cp:lastModifiedBy>
  <cp:revision>6</cp:revision>
  <cp:lastPrinted>2018-02-27T07:51:00Z</cp:lastPrinted>
  <dcterms:created xsi:type="dcterms:W3CDTF">2018-04-06T08:54:00Z</dcterms:created>
  <dcterms:modified xsi:type="dcterms:W3CDTF">2018-04-06T09:35:00Z</dcterms:modified>
</cp:coreProperties>
</file>