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81" w:rsidRPr="00197049" w:rsidRDefault="00065681" w:rsidP="001D36A1">
      <w:pPr>
        <w:rPr>
          <w:b/>
          <w:smallCaps/>
          <w:sz w:val="20"/>
          <w:szCs w:val="20"/>
          <w:u w:val="single"/>
        </w:rPr>
      </w:pPr>
      <w:r w:rsidRPr="00197049">
        <w:rPr>
          <w:b/>
          <w:smallCaps/>
          <w:sz w:val="20"/>
          <w:szCs w:val="20"/>
          <w:u w:val="single"/>
        </w:rPr>
        <w:t>oferent/wykonawca</w:t>
      </w:r>
    </w:p>
    <w:p w:rsidR="00065681" w:rsidRPr="00197049" w:rsidRDefault="00065681" w:rsidP="001D36A1">
      <w:pPr>
        <w:rPr>
          <w:sz w:val="20"/>
          <w:szCs w:val="20"/>
        </w:rPr>
      </w:pPr>
    </w:p>
    <w:p w:rsidR="00065681" w:rsidRPr="00197049" w:rsidRDefault="00065681" w:rsidP="001D36A1">
      <w:pPr>
        <w:rPr>
          <w:sz w:val="20"/>
          <w:szCs w:val="20"/>
        </w:rPr>
      </w:pPr>
    </w:p>
    <w:p w:rsidR="00065681" w:rsidRPr="00197049" w:rsidRDefault="00065681" w:rsidP="001D36A1">
      <w:pPr>
        <w:rPr>
          <w:sz w:val="20"/>
          <w:szCs w:val="20"/>
        </w:rPr>
      </w:pPr>
    </w:p>
    <w:p w:rsidR="00065681" w:rsidRPr="00197049" w:rsidRDefault="00065681" w:rsidP="001D36A1">
      <w:pPr>
        <w:rPr>
          <w:sz w:val="20"/>
          <w:szCs w:val="20"/>
        </w:rPr>
      </w:pPr>
    </w:p>
    <w:p w:rsidR="00065681" w:rsidRPr="00197049" w:rsidRDefault="00065681" w:rsidP="001D36A1">
      <w:pPr>
        <w:rPr>
          <w:sz w:val="20"/>
          <w:szCs w:val="20"/>
        </w:rPr>
      </w:pPr>
    </w:p>
    <w:p w:rsidR="00065681" w:rsidRPr="00197049" w:rsidRDefault="00065681" w:rsidP="001D36A1">
      <w:pPr>
        <w:rPr>
          <w:sz w:val="20"/>
          <w:szCs w:val="20"/>
        </w:rPr>
      </w:pPr>
    </w:p>
    <w:p w:rsidR="00065681" w:rsidRPr="00197049" w:rsidRDefault="00065681" w:rsidP="001D36A1">
      <w:pPr>
        <w:rPr>
          <w:i/>
          <w:sz w:val="18"/>
          <w:szCs w:val="18"/>
        </w:rPr>
      </w:pPr>
      <w:r w:rsidRPr="00197049">
        <w:rPr>
          <w:i/>
          <w:sz w:val="18"/>
          <w:szCs w:val="18"/>
        </w:rPr>
        <w:t>nazwa, siedziba, adres,</w:t>
      </w:r>
    </w:p>
    <w:p w:rsidR="00065681" w:rsidRPr="00197049" w:rsidRDefault="00065681" w:rsidP="001D36A1">
      <w:pPr>
        <w:rPr>
          <w:i/>
          <w:sz w:val="18"/>
          <w:szCs w:val="18"/>
          <w:lang w:val="de-DE"/>
        </w:rPr>
      </w:pPr>
      <w:r w:rsidRPr="00197049">
        <w:rPr>
          <w:i/>
          <w:sz w:val="18"/>
          <w:szCs w:val="18"/>
          <w:lang w:val="de-DE"/>
        </w:rPr>
        <w:t>NIP, REGON, e-mail, telefon</w:t>
      </w:r>
    </w:p>
    <w:p w:rsidR="00065681" w:rsidRPr="00197049" w:rsidRDefault="00065681" w:rsidP="001D36A1">
      <w:pPr>
        <w:jc w:val="center"/>
        <w:rPr>
          <w:b/>
          <w:lang w:val="de-DE"/>
        </w:rPr>
      </w:pPr>
      <w:r w:rsidRPr="00197049">
        <w:rPr>
          <w:b/>
          <w:lang w:val="de-DE"/>
        </w:rPr>
        <w:t>O F E R T A</w:t>
      </w:r>
    </w:p>
    <w:p w:rsidR="00065681" w:rsidRPr="00197049" w:rsidRDefault="00065681" w:rsidP="001D36A1">
      <w:pPr>
        <w:spacing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197049">
        <w:rPr>
          <w:b/>
          <w:smallCaps/>
          <w:sz w:val="20"/>
          <w:szCs w:val="20"/>
          <w:u w:val="single"/>
        </w:rPr>
        <w:t>zamawiający</w:t>
      </w:r>
    </w:p>
    <w:p w:rsidR="00065681" w:rsidRPr="00197049" w:rsidRDefault="00065681" w:rsidP="001D36A1">
      <w:pPr>
        <w:spacing w:line="264" w:lineRule="auto"/>
        <w:ind w:left="3969"/>
        <w:jc w:val="right"/>
        <w:rPr>
          <w:b/>
          <w:sz w:val="20"/>
          <w:szCs w:val="20"/>
        </w:rPr>
      </w:pPr>
      <w:r w:rsidRPr="00197049">
        <w:rPr>
          <w:b/>
          <w:sz w:val="20"/>
          <w:szCs w:val="20"/>
        </w:rPr>
        <w:t xml:space="preserve">Urząd Rejestracji Produktów Leczniczych, </w:t>
      </w:r>
    </w:p>
    <w:p w:rsidR="00065681" w:rsidRPr="00197049" w:rsidRDefault="00065681" w:rsidP="001D36A1">
      <w:pPr>
        <w:spacing w:line="264" w:lineRule="auto"/>
        <w:ind w:left="3969"/>
        <w:jc w:val="right"/>
        <w:rPr>
          <w:b/>
          <w:sz w:val="20"/>
          <w:szCs w:val="20"/>
        </w:rPr>
      </w:pPr>
      <w:r w:rsidRPr="00197049">
        <w:rPr>
          <w:b/>
          <w:sz w:val="20"/>
          <w:szCs w:val="20"/>
        </w:rPr>
        <w:t>Wyrobów Medycznych i Produktów Biobójczych</w:t>
      </w:r>
    </w:p>
    <w:p w:rsidR="00065681" w:rsidRPr="00197049" w:rsidRDefault="00065681" w:rsidP="001D36A1">
      <w:pPr>
        <w:spacing w:line="264" w:lineRule="auto"/>
        <w:ind w:left="4247"/>
        <w:jc w:val="right"/>
        <w:rPr>
          <w:b/>
          <w:sz w:val="22"/>
          <w:szCs w:val="22"/>
        </w:rPr>
      </w:pPr>
      <w:r w:rsidRPr="00197049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197049">
          <w:rPr>
            <w:b/>
            <w:sz w:val="20"/>
            <w:szCs w:val="20"/>
          </w:rPr>
          <w:t>181C</w:t>
        </w:r>
      </w:smartTag>
      <w:r w:rsidRPr="00197049">
        <w:rPr>
          <w:b/>
          <w:sz w:val="22"/>
          <w:szCs w:val="22"/>
        </w:rPr>
        <w:t xml:space="preserve"> </w:t>
      </w:r>
    </w:p>
    <w:p w:rsidR="00065681" w:rsidRPr="00197049" w:rsidRDefault="00065681" w:rsidP="005F4D2E">
      <w:pPr>
        <w:autoSpaceDE w:val="0"/>
        <w:autoSpaceDN w:val="0"/>
        <w:adjustRightInd w:val="0"/>
        <w:spacing w:before="120" w:line="264" w:lineRule="auto"/>
        <w:ind w:firstLine="340"/>
        <w:jc w:val="both"/>
        <w:rPr>
          <w:sz w:val="22"/>
          <w:szCs w:val="22"/>
        </w:rPr>
      </w:pPr>
      <w:r w:rsidRPr="00197049">
        <w:rPr>
          <w:sz w:val="22"/>
          <w:szCs w:val="22"/>
        </w:rPr>
        <w:t xml:space="preserve">W odpowiedzi na zapytanie ofertowe (BDG.DGO.0122.2.2018), dotyczące zamówienia w przedmiocie: </w:t>
      </w:r>
      <w:r w:rsidRPr="00197049">
        <w:rPr>
          <w:b/>
          <w:sz w:val="22"/>
          <w:szCs w:val="22"/>
          <w:u w:val="single"/>
        </w:rPr>
        <w:t xml:space="preserve">zaprojektowanie i wdrożenie Polityki Bezpieczeństwa Informacji </w:t>
      </w:r>
      <w:r w:rsidRPr="00197049">
        <w:rPr>
          <w:sz w:val="22"/>
          <w:szCs w:val="22"/>
          <w:u w:val="single"/>
        </w:rPr>
        <w:t>(w skrócie PBI)</w:t>
      </w:r>
      <w:r w:rsidRPr="00197049">
        <w:rPr>
          <w:b/>
          <w:sz w:val="22"/>
          <w:szCs w:val="22"/>
          <w:u w:val="single"/>
        </w:rPr>
        <w:t xml:space="preserve"> </w:t>
      </w:r>
      <w:r w:rsidRPr="00197049">
        <w:rPr>
          <w:rFonts w:cs="Arial"/>
          <w:b/>
          <w:sz w:val="22"/>
          <w:szCs w:val="22"/>
          <w:u w:val="single"/>
        </w:rPr>
        <w:t xml:space="preserve">zgodnie z wymaganiami normy PN-ISO/IEC 27001:2014 </w:t>
      </w:r>
      <w:r w:rsidRPr="00197049">
        <w:rPr>
          <w:b/>
          <w:sz w:val="22"/>
          <w:szCs w:val="22"/>
          <w:u w:val="single"/>
        </w:rPr>
        <w:t xml:space="preserve">oraz Systemu Zarządzania Bezpieczeństwem Informacji </w:t>
      </w:r>
      <w:r w:rsidRPr="00197049">
        <w:rPr>
          <w:sz w:val="22"/>
          <w:szCs w:val="22"/>
          <w:u w:val="single"/>
        </w:rPr>
        <w:t>(w skrócie SZBI)</w:t>
      </w:r>
      <w:r w:rsidRPr="00197049" w:rsidDel="00071D07">
        <w:rPr>
          <w:rFonts w:cs="Arial"/>
          <w:b/>
          <w:sz w:val="22"/>
          <w:szCs w:val="22"/>
          <w:u w:val="single"/>
        </w:rPr>
        <w:t xml:space="preserve"> </w:t>
      </w:r>
      <w:r w:rsidRPr="00197049">
        <w:rPr>
          <w:rFonts w:cs="Arial"/>
          <w:b/>
          <w:sz w:val="22"/>
          <w:szCs w:val="22"/>
          <w:u w:val="single"/>
        </w:rPr>
        <w:t xml:space="preserve">w </w:t>
      </w:r>
      <w:r w:rsidRPr="00197049">
        <w:rPr>
          <w:rFonts w:cs="Arial"/>
          <w:b/>
          <w:bCs/>
          <w:sz w:val="22"/>
          <w:szCs w:val="22"/>
          <w:u w:val="single"/>
        </w:rPr>
        <w:t xml:space="preserve">Urzędzie </w:t>
      </w:r>
      <w:r w:rsidRPr="00197049">
        <w:rPr>
          <w:b/>
          <w:sz w:val="22"/>
          <w:szCs w:val="22"/>
          <w:u w:val="single"/>
        </w:rPr>
        <w:t>Rejestracji Produktów Leczniczych, Wyrobów Medycznych i Produktów Biobójczych</w:t>
      </w:r>
      <w:r w:rsidRPr="00197049">
        <w:rPr>
          <w:sz w:val="22"/>
          <w:szCs w:val="22"/>
        </w:rPr>
        <w:t>, w następującym zakresie:</w:t>
      </w:r>
    </w:p>
    <w:p w:rsidR="00065681" w:rsidRPr="00197049" w:rsidRDefault="00065681" w:rsidP="005F4D2E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etap I - audyt przedwdrożeniowy;</w:t>
      </w:r>
    </w:p>
    <w:p w:rsidR="00065681" w:rsidRPr="00197049" w:rsidRDefault="00065681" w:rsidP="005F4D2E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etap II - szkolenia wstępne przeznaczone dla grupy pracowników i kierownictwa Zamawiającego;</w:t>
      </w:r>
    </w:p>
    <w:p w:rsidR="00065681" w:rsidRPr="00197049" w:rsidRDefault="00065681" w:rsidP="005F4D2E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etap III - klasyfikacja informacji przetwarzanych u Zamawiającego;</w:t>
      </w:r>
    </w:p>
    <w:p w:rsidR="00065681" w:rsidRPr="00197049" w:rsidRDefault="00065681" w:rsidP="005F4D2E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etap IV - szacowanie ryzyka utraty poufności, integralności i dostępności informacji przetwarzanych u Zamawiającego</w:t>
      </w:r>
      <w:r w:rsidRPr="00197049">
        <w:rPr>
          <w:smallCaps/>
          <w:sz w:val="22"/>
          <w:szCs w:val="22"/>
        </w:rPr>
        <w:t>,</w:t>
      </w:r>
      <w:r w:rsidRPr="00197049">
        <w:rPr>
          <w:sz w:val="22"/>
          <w:szCs w:val="22"/>
        </w:rPr>
        <w:t xml:space="preserve"> zgodnie z wytycznymi normy PN-ISO/IEC 27005:2014;</w:t>
      </w:r>
    </w:p>
    <w:p w:rsidR="00065681" w:rsidRPr="00197049" w:rsidRDefault="00065681" w:rsidP="005F4D2E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etap V - opracowanie dokumentacji PBI;</w:t>
      </w:r>
    </w:p>
    <w:p w:rsidR="00065681" w:rsidRPr="00197049" w:rsidRDefault="00065681" w:rsidP="005F4D2E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etap VI - szkolenia z zakresu PBI przeznaczone dla pracowników i kierownictwa Zamawiającego;</w:t>
      </w:r>
    </w:p>
    <w:p w:rsidR="00065681" w:rsidRPr="00197049" w:rsidRDefault="00065681" w:rsidP="005F4D2E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etap VII - audyt powdrożeniowy,</w:t>
      </w:r>
    </w:p>
    <w:p w:rsidR="00065681" w:rsidRPr="00197049" w:rsidRDefault="00065681" w:rsidP="005F4D2E">
      <w:pPr>
        <w:spacing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 xml:space="preserve">całość do zrealizowania zgodnie z </w:t>
      </w:r>
      <w:r w:rsidRPr="00197049">
        <w:rPr>
          <w:smallCaps/>
          <w:sz w:val="22"/>
          <w:szCs w:val="22"/>
        </w:rPr>
        <w:t>opisem przedmiotu zamówienia</w:t>
      </w:r>
      <w:r w:rsidRPr="00197049">
        <w:rPr>
          <w:sz w:val="22"/>
          <w:szCs w:val="22"/>
        </w:rPr>
        <w:t xml:space="preserve"> (załącznik nr 2 do zapytania) w sposób określony w </w:t>
      </w:r>
      <w:r w:rsidRPr="00197049">
        <w:rPr>
          <w:smallCaps/>
          <w:sz w:val="22"/>
          <w:szCs w:val="22"/>
        </w:rPr>
        <w:t>istotnych postanowieniach umowy</w:t>
      </w:r>
      <w:r w:rsidRPr="00197049">
        <w:rPr>
          <w:sz w:val="22"/>
          <w:szCs w:val="22"/>
        </w:rPr>
        <w:t xml:space="preserve"> (załącznik nr 3 do zapytania)</w:t>
      </w:r>
    </w:p>
    <w:p w:rsidR="00065681" w:rsidRPr="00197049" w:rsidRDefault="00065681" w:rsidP="00F86DF1">
      <w:pPr>
        <w:spacing w:before="60" w:line="264" w:lineRule="auto"/>
        <w:jc w:val="both"/>
        <w:rPr>
          <w:sz w:val="22"/>
          <w:szCs w:val="22"/>
        </w:rPr>
      </w:pPr>
      <w:r w:rsidRPr="00197049">
        <w:rPr>
          <w:b/>
          <w:sz w:val="22"/>
          <w:szCs w:val="22"/>
        </w:rPr>
        <w:t>składamy ofertę</w:t>
      </w:r>
      <w:r w:rsidRPr="00197049">
        <w:rPr>
          <w:sz w:val="22"/>
          <w:szCs w:val="22"/>
        </w:rPr>
        <w:t xml:space="preserve"> na wykonanie ww. zamówienia za </w:t>
      </w:r>
      <w:r w:rsidRPr="00197049">
        <w:rPr>
          <w:b/>
          <w:sz w:val="22"/>
          <w:szCs w:val="22"/>
        </w:rPr>
        <w:t xml:space="preserve">całkowitą cenę </w:t>
      </w:r>
      <w:r w:rsidRPr="00197049">
        <w:rPr>
          <w:sz w:val="22"/>
          <w:szCs w:val="22"/>
        </w:rPr>
        <w:t>………..…</w:t>
      </w:r>
      <w:r w:rsidRPr="00197049">
        <w:rPr>
          <w:b/>
          <w:smallCaps/>
          <w:sz w:val="22"/>
          <w:szCs w:val="22"/>
        </w:rPr>
        <w:t xml:space="preserve">pln </w:t>
      </w:r>
      <w:r w:rsidRPr="00197049">
        <w:rPr>
          <w:b/>
          <w:sz w:val="22"/>
          <w:szCs w:val="22"/>
        </w:rPr>
        <w:t>brutto</w:t>
      </w:r>
    </w:p>
    <w:p w:rsidR="00065681" w:rsidRPr="00197049" w:rsidRDefault="00065681" w:rsidP="005F4D2E">
      <w:pPr>
        <w:spacing w:before="60"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 xml:space="preserve">(słownie złotych:……………………………………………………………………………………..) </w:t>
      </w:r>
    </w:p>
    <w:p w:rsidR="00065681" w:rsidRPr="00197049" w:rsidRDefault="00065681" w:rsidP="005F4D2E">
      <w:pPr>
        <w:spacing w:before="60"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w tym należny podatek od towarów i usług wynosi…………………………</w:t>
      </w:r>
      <w:r w:rsidRPr="00197049">
        <w:rPr>
          <w:smallCaps/>
          <w:sz w:val="22"/>
          <w:szCs w:val="22"/>
        </w:rPr>
        <w:t>pln</w:t>
      </w:r>
      <w:r w:rsidRPr="00197049">
        <w:rPr>
          <w:sz w:val="22"/>
          <w:szCs w:val="22"/>
        </w:rPr>
        <w:t>.</w:t>
      </w:r>
    </w:p>
    <w:p w:rsidR="00065681" w:rsidRPr="00197049" w:rsidRDefault="00065681" w:rsidP="001D70D8">
      <w:pPr>
        <w:numPr>
          <w:ilvl w:val="0"/>
          <w:numId w:val="16"/>
        </w:numPr>
        <w:spacing w:before="80" w:line="264" w:lineRule="auto"/>
        <w:jc w:val="both"/>
        <w:rPr>
          <w:sz w:val="22"/>
          <w:szCs w:val="22"/>
        </w:rPr>
      </w:pPr>
      <w:r w:rsidRPr="00B60F57">
        <w:rPr>
          <w:sz w:val="22"/>
          <w:szCs w:val="22"/>
        </w:rPr>
        <w:t>Oświadczamy, że posiadamy doświadczenie zawodowe i dysponujemy wykwalifikowanymi osobami, które umożliwiają realizację zamówienia z należytą starannością w celu uzyskania poziomu jakości</w:t>
      </w:r>
      <w:r>
        <w:rPr>
          <w:sz w:val="22"/>
          <w:szCs w:val="22"/>
        </w:rPr>
        <w:t>,</w:t>
      </w:r>
      <w:r w:rsidRPr="00B60F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odpowiadającego </w:t>
      </w:r>
      <w:r w:rsidRPr="00B60F57">
        <w:rPr>
          <w:sz w:val="22"/>
          <w:szCs w:val="22"/>
        </w:rPr>
        <w:t>wymagani</w:t>
      </w:r>
      <w:r>
        <w:rPr>
          <w:sz w:val="22"/>
          <w:szCs w:val="22"/>
        </w:rPr>
        <w:t>om</w:t>
      </w:r>
      <w:r w:rsidRPr="00B60F57">
        <w:rPr>
          <w:sz w:val="22"/>
          <w:szCs w:val="22"/>
        </w:rPr>
        <w:t xml:space="preserve"> określonym w zapytaniu ofertowym, na potwierdzenie czego składamy </w:t>
      </w:r>
      <w:r w:rsidRPr="00B60F57">
        <w:rPr>
          <w:b/>
          <w:smallCaps/>
          <w:sz w:val="22"/>
          <w:szCs w:val="22"/>
        </w:rPr>
        <w:t>wykaz usług</w:t>
      </w:r>
      <w:r w:rsidRPr="00B60F57">
        <w:rPr>
          <w:sz w:val="22"/>
          <w:szCs w:val="22"/>
        </w:rPr>
        <w:t xml:space="preserve">. Jeżeli zaoferowana przez nas cena okaże się najniższa spośród wszystkich złożonych ofert, przekażemy Zamawiającemu na jego wezwanie </w:t>
      </w:r>
      <w:r w:rsidRPr="00B60F57">
        <w:rPr>
          <w:bCs/>
          <w:sz w:val="22"/>
          <w:szCs w:val="22"/>
        </w:rPr>
        <w:t>dokumenty wystawione przez odbiorców wykazanych usług, dowodzące, że</w:t>
      </w:r>
      <w:r w:rsidRPr="00B60F57">
        <w:rPr>
          <w:sz w:val="22"/>
          <w:szCs w:val="22"/>
        </w:rPr>
        <w:t xml:space="preserve"> usługi określone w wykazie zostały wykonane należycie</w:t>
      </w:r>
      <w:r>
        <w:rPr>
          <w:sz w:val="22"/>
          <w:szCs w:val="22"/>
        </w:rPr>
        <w:t>.</w:t>
      </w:r>
    </w:p>
    <w:p w:rsidR="00065681" w:rsidRDefault="00065681" w:rsidP="001D70D8">
      <w:pPr>
        <w:numPr>
          <w:ilvl w:val="0"/>
          <w:numId w:val="16"/>
        </w:numPr>
        <w:spacing w:before="80" w:line="264" w:lineRule="auto"/>
        <w:jc w:val="both"/>
        <w:rPr>
          <w:sz w:val="22"/>
          <w:szCs w:val="22"/>
        </w:rPr>
      </w:pPr>
      <w:r w:rsidRPr="00B60F57">
        <w:rPr>
          <w:sz w:val="22"/>
          <w:szCs w:val="22"/>
        </w:rPr>
        <w:t>Zobowiązujemy się wykonać zamówienie w terminie 7 miesięcy od dnia zawarcia umowy, w </w:t>
      </w:r>
      <w:r>
        <w:rPr>
          <w:sz w:val="22"/>
          <w:szCs w:val="22"/>
        </w:rPr>
        <w:t xml:space="preserve">zakresie </w:t>
      </w:r>
      <w:r w:rsidRPr="00B60F57">
        <w:rPr>
          <w:sz w:val="22"/>
          <w:szCs w:val="22"/>
        </w:rPr>
        <w:t>określony</w:t>
      </w:r>
      <w:r>
        <w:rPr>
          <w:sz w:val="22"/>
          <w:szCs w:val="22"/>
        </w:rPr>
        <w:t>m</w:t>
      </w:r>
      <w:r w:rsidRPr="00B60F57">
        <w:rPr>
          <w:sz w:val="22"/>
          <w:szCs w:val="22"/>
        </w:rPr>
        <w:t xml:space="preserve"> w </w:t>
      </w:r>
      <w:r w:rsidRPr="00B60F57">
        <w:rPr>
          <w:smallCaps/>
          <w:sz w:val="22"/>
          <w:szCs w:val="22"/>
        </w:rPr>
        <w:t>opisie przedmiotu zamówienia</w:t>
      </w:r>
      <w:r w:rsidRPr="00B60F57">
        <w:rPr>
          <w:sz w:val="22"/>
          <w:szCs w:val="22"/>
        </w:rPr>
        <w:t xml:space="preserve"> oraz </w:t>
      </w:r>
      <w:r w:rsidRPr="00B60F57">
        <w:rPr>
          <w:smallCaps/>
          <w:sz w:val="22"/>
          <w:szCs w:val="22"/>
        </w:rPr>
        <w:t>istotnych postanowieniach umowy</w:t>
      </w:r>
      <w:r>
        <w:rPr>
          <w:smallCaps/>
          <w:sz w:val="22"/>
          <w:szCs w:val="22"/>
        </w:rPr>
        <w:t>.</w:t>
      </w:r>
    </w:p>
    <w:p w:rsidR="00065681" w:rsidRPr="00197049" w:rsidRDefault="00065681" w:rsidP="001D70D8">
      <w:pPr>
        <w:numPr>
          <w:ilvl w:val="0"/>
          <w:numId w:val="16"/>
        </w:numPr>
        <w:spacing w:before="80"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Oświadczamy, że zapoznaliśmy się z postanowieniami umowy, które udostępniono wraz z zapytaniem ofertowym  a w przypadku wyboru naszej oferty jako najkorzystniejszej zobowiązujemy się do zawarcia umowy na określonych w niej warunkach, w terminie i miejscu wskazanym przez Zamawiającego.</w:t>
      </w:r>
    </w:p>
    <w:p w:rsidR="00065681" w:rsidRPr="00197049" w:rsidRDefault="00065681" w:rsidP="001D70D8">
      <w:pPr>
        <w:numPr>
          <w:ilvl w:val="0"/>
          <w:numId w:val="16"/>
        </w:numPr>
        <w:spacing w:before="80"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Uważamy się za związanych tą ofertą w okresie upływającym w dniu 20 kwietnia 2018 r.</w:t>
      </w:r>
    </w:p>
    <w:p w:rsidR="00065681" w:rsidRPr="00197049" w:rsidRDefault="00065681" w:rsidP="001D70D8">
      <w:pPr>
        <w:numPr>
          <w:ilvl w:val="0"/>
          <w:numId w:val="16"/>
        </w:numPr>
        <w:spacing w:before="80"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065681" w:rsidRPr="00197049" w:rsidRDefault="00065681" w:rsidP="005F4D2E">
      <w:pPr>
        <w:spacing w:line="264" w:lineRule="auto"/>
        <w:rPr>
          <w:sz w:val="18"/>
          <w:szCs w:val="18"/>
        </w:rPr>
      </w:pPr>
    </w:p>
    <w:p w:rsidR="00065681" w:rsidRPr="00197049" w:rsidRDefault="00065681" w:rsidP="005F4D2E">
      <w:pPr>
        <w:spacing w:line="264" w:lineRule="auto"/>
        <w:rPr>
          <w:sz w:val="18"/>
          <w:szCs w:val="18"/>
        </w:rPr>
      </w:pPr>
    </w:p>
    <w:p w:rsidR="00065681" w:rsidRPr="00197049" w:rsidRDefault="00065681" w:rsidP="001D36A1">
      <w:pPr>
        <w:rPr>
          <w:sz w:val="18"/>
          <w:szCs w:val="18"/>
        </w:rPr>
      </w:pPr>
    </w:p>
    <w:p w:rsidR="00065681" w:rsidRPr="00197049" w:rsidRDefault="00065681" w:rsidP="001D36A1">
      <w:pPr>
        <w:rPr>
          <w:sz w:val="18"/>
          <w:szCs w:val="18"/>
        </w:rPr>
      </w:pPr>
    </w:p>
    <w:p w:rsidR="00065681" w:rsidRPr="00197049" w:rsidRDefault="00065681" w:rsidP="001D36A1">
      <w:pPr>
        <w:jc w:val="center"/>
        <w:rPr>
          <w:sz w:val="18"/>
          <w:szCs w:val="18"/>
        </w:rPr>
      </w:pPr>
      <w:r w:rsidRPr="00197049">
        <w:rPr>
          <w:sz w:val="18"/>
          <w:szCs w:val="18"/>
        </w:rPr>
        <w:t>…………………………….                                                                                                      …….………………..……………………</w:t>
      </w:r>
    </w:p>
    <w:p w:rsidR="00065681" w:rsidRPr="00197049" w:rsidRDefault="00065681" w:rsidP="001D70D8">
      <w:pPr>
        <w:jc w:val="center"/>
        <w:rPr>
          <w:b/>
          <w:bCs/>
          <w:sz w:val="22"/>
          <w:szCs w:val="22"/>
          <w:u w:val="single"/>
        </w:rPr>
        <w:sectPr w:rsidR="00065681" w:rsidRPr="00197049" w:rsidSect="005F4D2E">
          <w:headerReference w:type="first" r:id="rId7"/>
          <w:footnotePr>
            <w:numFmt w:val="chicago"/>
            <w:numRestart w:val="eachSect"/>
          </w:footnotePr>
          <w:pgSz w:w="11906" w:h="16838" w:code="9"/>
          <w:pgMar w:top="851" w:right="1134" w:bottom="851" w:left="1134" w:header="510" w:footer="397" w:gutter="0"/>
          <w:cols w:space="708"/>
          <w:titlePg/>
          <w:docGrid w:linePitch="360"/>
        </w:sectPr>
      </w:pPr>
      <w:r w:rsidRPr="00197049">
        <w:rPr>
          <w:i/>
          <w:sz w:val="18"/>
          <w:szCs w:val="18"/>
        </w:rPr>
        <w:t>miejscowość, data                                                                                                         podpis</w:t>
      </w:r>
      <w:r w:rsidRPr="00197049">
        <w:rPr>
          <w:i/>
          <w:smallCaps/>
          <w:sz w:val="18"/>
          <w:szCs w:val="18"/>
        </w:rPr>
        <w:t xml:space="preserve"> O</w:t>
      </w:r>
      <w:r w:rsidRPr="00197049">
        <w:rPr>
          <w:i/>
          <w:sz w:val="18"/>
          <w:szCs w:val="18"/>
        </w:rPr>
        <w:t>ferenta/Wykonawcy</w:t>
      </w:r>
      <w:r w:rsidRPr="00197049">
        <w:rPr>
          <w:sz w:val="18"/>
          <w:szCs w:val="18"/>
        </w:rPr>
        <w:t xml:space="preserve">, </w:t>
      </w:r>
      <w:r w:rsidRPr="00197049">
        <w:rPr>
          <w:i/>
          <w:sz w:val="18"/>
          <w:szCs w:val="18"/>
        </w:rPr>
        <w:t>pieczątka firmowa</w:t>
      </w:r>
    </w:p>
    <w:p w:rsidR="00065681" w:rsidRPr="00197049" w:rsidRDefault="00065681" w:rsidP="00197049">
      <w:pPr>
        <w:spacing w:line="288" w:lineRule="auto"/>
        <w:jc w:val="center"/>
        <w:rPr>
          <w:b/>
          <w:bCs/>
          <w:sz w:val="22"/>
          <w:szCs w:val="22"/>
        </w:rPr>
      </w:pPr>
      <w:r w:rsidRPr="00197049">
        <w:rPr>
          <w:b/>
          <w:bCs/>
          <w:sz w:val="22"/>
          <w:szCs w:val="22"/>
        </w:rPr>
        <w:t>W Y K A Z    U S Ł U G</w:t>
      </w:r>
    </w:p>
    <w:p w:rsidR="00065681" w:rsidRPr="00197049" w:rsidRDefault="00065681" w:rsidP="00DE6B02">
      <w:pPr>
        <w:spacing w:before="120" w:line="264" w:lineRule="auto"/>
        <w:jc w:val="both"/>
        <w:rPr>
          <w:sz w:val="22"/>
          <w:szCs w:val="22"/>
        </w:rPr>
      </w:pPr>
      <w:r w:rsidRPr="00197049">
        <w:rPr>
          <w:sz w:val="22"/>
          <w:szCs w:val="22"/>
        </w:rPr>
        <w:t>W procedurze udzielenia zamówienia w drodze zapytania ofertowego, prowadzonej przez Urząd Rejestracji Produktów Leczniczych, Wyrobów Medycznych i Produktów Biobójczych,</w:t>
      </w:r>
      <w:r w:rsidRPr="00197049">
        <w:rPr>
          <w:smallCaps/>
          <w:sz w:val="22"/>
          <w:szCs w:val="22"/>
        </w:rPr>
        <w:t xml:space="preserve"> </w:t>
      </w:r>
      <w:r w:rsidRPr="00197049">
        <w:rPr>
          <w:sz w:val="22"/>
          <w:szCs w:val="22"/>
        </w:rPr>
        <w:t>w przedmiocie</w:t>
      </w:r>
    </w:p>
    <w:p w:rsidR="00065681" w:rsidRPr="00197049" w:rsidRDefault="00065681" w:rsidP="00DE6B02">
      <w:pPr>
        <w:spacing w:after="120" w:line="264" w:lineRule="auto"/>
        <w:jc w:val="center"/>
        <w:rPr>
          <w:rFonts w:cs="Arial"/>
          <w:b/>
          <w:sz w:val="22"/>
          <w:szCs w:val="22"/>
        </w:rPr>
      </w:pPr>
      <w:r w:rsidRPr="00197049">
        <w:rPr>
          <w:b/>
          <w:sz w:val="22"/>
          <w:szCs w:val="22"/>
          <w:u w:val="single"/>
        </w:rPr>
        <w:t xml:space="preserve">zaprojektowanie i wdrożenie Polityki Bezpieczeństwa Informacji </w:t>
      </w:r>
      <w:r w:rsidRPr="00197049">
        <w:rPr>
          <w:rFonts w:cs="Arial"/>
          <w:b/>
          <w:sz w:val="22"/>
          <w:szCs w:val="22"/>
          <w:u w:val="single"/>
        </w:rPr>
        <w:t xml:space="preserve">zgodnie z wymaganiami normy             PN-ISO/IEC 27001:2014 </w:t>
      </w:r>
      <w:r w:rsidRPr="00197049">
        <w:rPr>
          <w:b/>
          <w:sz w:val="22"/>
          <w:szCs w:val="22"/>
          <w:u w:val="single"/>
        </w:rPr>
        <w:t>oraz Systemu Zarządzania Bezpieczeństwem Informacji</w:t>
      </w:r>
    </w:p>
    <w:p w:rsidR="00065681" w:rsidRPr="00197049" w:rsidRDefault="00065681" w:rsidP="00DE6B02">
      <w:pPr>
        <w:spacing w:after="120" w:line="264" w:lineRule="auto"/>
        <w:jc w:val="both"/>
        <w:rPr>
          <w:b/>
          <w:sz w:val="22"/>
          <w:szCs w:val="22"/>
        </w:rPr>
      </w:pPr>
      <w:r w:rsidRPr="00197049">
        <w:rPr>
          <w:b/>
          <w:sz w:val="22"/>
          <w:szCs w:val="22"/>
        </w:rPr>
        <w:t>oświadczam</w:t>
      </w:r>
      <w:r w:rsidRPr="00197049">
        <w:rPr>
          <w:sz w:val="22"/>
          <w:szCs w:val="22"/>
        </w:rPr>
        <w:t>/</w:t>
      </w:r>
      <w:r w:rsidRPr="00197049">
        <w:rPr>
          <w:bCs/>
          <w:sz w:val="22"/>
          <w:szCs w:val="22"/>
        </w:rPr>
        <w:t>y</w:t>
      </w:r>
      <w:r w:rsidRPr="00197049">
        <w:rPr>
          <w:b/>
          <w:sz w:val="22"/>
          <w:szCs w:val="22"/>
        </w:rPr>
        <w:t>, że reprezentuję</w:t>
      </w:r>
      <w:r w:rsidRPr="00197049">
        <w:rPr>
          <w:bCs/>
          <w:sz w:val="22"/>
          <w:szCs w:val="22"/>
        </w:rPr>
        <w:t>/-emy</w:t>
      </w:r>
      <w:r w:rsidRPr="00197049">
        <w:rPr>
          <w:sz w:val="22"/>
          <w:szCs w:val="22"/>
        </w:rPr>
        <w:t xml:space="preserve"> </w:t>
      </w:r>
      <w:r w:rsidRPr="00197049">
        <w:rPr>
          <w:b/>
          <w:sz w:val="22"/>
          <w:szCs w:val="22"/>
        </w:rPr>
        <w:t>podmiot, który w okresie</w:t>
      </w:r>
      <w:r w:rsidRPr="00197049">
        <w:rPr>
          <w:b/>
          <w:bCs/>
          <w:sz w:val="22"/>
          <w:szCs w:val="22"/>
        </w:rPr>
        <w:t xml:space="preserve"> po 1 stycznia 2016 r. </w:t>
      </w:r>
      <w:r w:rsidRPr="00197049">
        <w:rPr>
          <w:b/>
          <w:sz w:val="22"/>
          <w:szCs w:val="22"/>
        </w:rPr>
        <w:t>wykonał</w:t>
      </w:r>
      <w:r w:rsidRPr="00197049">
        <w:rPr>
          <w:sz w:val="22"/>
          <w:szCs w:val="22"/>
        </w:rPr>
        <w:t xml:space="preserve"> </w:t>
      </w:r>
      <w:r w:rsidRPr="00197049">
        <w:rPr>
          <w:b/>
          <w:sz w:val="22"/>
          <w:szCs w:val="22"/>
        </w:rPr>
        <w:t xml:space="preserve">następujące usługi określone w zapytaniu ofertowym, jako warunek udziału w tej procedurze: </w:t>
      </w:r>
    </w:p>
    <w:tbl>
      <w:tblPr>
        <w:tblW w:w="9615" w:type="dxa"/>
        <w:jc w:val="center"/>
        <w:tblInd w:w="-1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29"/>
        <w:gridCol w:w="6386"/>
      </w:tblGrid>
      <w:tr w:rsidR="00065681" w:rsidRPr="00197049" w:rsidTr="00AD2C68">
        <w:trPr>
          <w:cantSplit/>
          <w:jc w:val="center"/>
        </w:trPr>
        <w:tc>
          <w:tcPr>
            <w:tcW w:w="3229" w:type="dxa"/>
            <w:shd w:val="pct5" w:color="auto" w:fill="auto"/>
            <w:vAlign w:val="center"/>
          </w:tcPr>
          <w:p w:rsidR="00065681" w:rsidRPr="00197049" w:rsidRDefault="00065681" w:rsidP="00875A31">
            <w:pPr>
              <w:jc w:val="center"/>
              <w:rPr>
                <w:b/>
                <w:sz w:val="20"/>
                <w:szCs w:val="20"/>
              </w:rPr>
            </w:pPr>
            <w:r w:rsidRPr="00197049">
              <w:rPr>
                <w:b/>
                <w:sz w:val="20"/>
                <w:szCs w:val="20"/>
              </w:rPr>
              <w:t>Podmiot (nazwa, siedziba), na rzecz którego usługa została wykonana</w:t>
            </w:r>
          </w:p>
        </w:tc>
        <w:tc>
          <w:tcPr>
            <w:tcW w:w="6386" w:type="dxa"/>
            <w:shd w:val="pct5" w:color="auto" w:fill="auto"/>
            <w:vAlign w:val="center"/>
          </w:tcPr>
          <w:p w:rsidR="00065681" w:rsidRPr="00197049" w:rsidRDefault="00065681" w:rsidP="00875A31">
            <w:pPr>
              <w:jc w:val="center"/>
              <w:rPr>
                <w:b/>
                <w:sz w:val="20"/>
                <w:szCs w:val="20"/>
              </w:rPr>
            </w:pPr>
            <w:r w:rsidRPr="00197049">
              <w:rPr>
                <w:b/>
                <w:sz w:val="20"/>
                <w:szCs w:val="20"/>
              </w:rPr>
              <w:t xml:space="preserve">Przedmiot usługi (umowy), miesiąc i rok rozpoczęcia oraz zakończenia usługi (umowy), wartość brutto usługi (w </w:t>
            </w:r>
            <w:r w:rsidRPr="00197049">
              <w:rPr>
                <w:b/>
                <w:smallCaps/>
                <w:sz w:val="20"/>
                <w:szCs w:val="20"/>
              </w:rPr>
              <w:t>pln</w:t>
            </w:r>
            <w:r w:rsidRPr="00197049">
              <w:rPr>
                <w:b/>
                <w:sz w:val="20"/>
                <w:szCs w:val="20"/>
              </w:rPr>
              <w:t xml:space="preserve"> łącznie z VAT)</w:t>
            </w:r>
          </w:p>
        </w:tc>
      </w:tr>
      <w:tr w:rsidR="00065681" w:rsidRPr="00197049" w:rsidTr="00AD2C68">
        <w:trPr>
          <w:cantSplit/>
          <w:trHeight w:val="2224"/>
          <w:jc w:val="center"/>
        </w:trPr>
        <w:tc>
          <w:tcPr>
            <w:tcW w:w="3229" w:type="dxa"/>
            <w:vAlign w:val="center"/>
          </w:tcPr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  <w:p w:rsidR="00065681" w:rsidRPr="00197049" w:rsidRDefault="00065681" w:rsidP="00875A31">
            <w:pPr>
              <w:spacing w:line="264" w:lineRule="auto"/>
              <w:rPr>
                <w:smallCaps/>
              </w:rPr>
            </w:pPr>
          </w:p>
        </w:tc>
        <w:tc>
          <w:tcPr>
            <w:tcW w:w="6386" w:type="dxa"/>
            <w:vAlign w:val="center"/>
          </w:tcPr>
          <w:p w:rsidR="00065681" w:rsidRPr="00197049" w:rsidRDefault="00065681" w:rsidP="00875A31">
            <w:pPr>
              <w:spacing w:line="264" w:lineRule="auto"/>
            </w:pPr>
          </w:p>
          <w:p w:rsidR="00065681" w:rsidRPr="00197049" w:rsidRDefault="00065681" w:rsidP="00875A31">
            <w:pPr>
              <w:spacing w:line="264" w:lineRule="auto"/>
            </w:pPr>
          </w:p>
          <w:p w:rsidR="00065681" w:rsidRPr="00197049" w:rsidRDefault="00065681" w:rsidP="00875A31">
            <w:pPr>
              <w:spacing w:line="264" w:lineRule="auto"/>
            </w:pPr>
          </w:p>
        </w:tc>
      </w:tr>
    </w:tbl>
    <w:p w:rsidR="00065681" w:rsidRPr="00197049" w:rsidRDefault="00065681" w:rsidP="00451380">
      <w:pPr>
        <w:jc w:val="both"/>
        <w:rPr>
          <w:i/>
          <w:sz w:val="22"/>
          <w:szCs w:val="22"/>
        </w:rPr>
      </w:pPr>
    </w:p>
    <w:p w:rsidR="00065681" w:rsidRPr="00197049" w:rsidRDefault="00065681" w:rsidP="00451380">
      <w:pPr>
        <w:jc w:val="both"/>
        <w:rPr>
          <w:i/>
          <w:sz w:val="16"/>
          <w:szCs w:val="20"/>
        </w:rPr>
      </w:pPr>
    </w:p>
    <w:p w:rsidR="00065681" w:rsidRPr="00197049" w:rsidRDefault="00065681" w:rsidP="00451380">
      <w:pPr>
        <w:jc w:val="both"/>
        <w:rPr>
          <w:i/>
          <w:sz w:val="16"/>
          <w:szCs w:val="20"/>
        </w:rPr>
      </w:pPr>
    </w:p>
    <w:p w:rsidR="00065681" w:rsidRPr="00197049" w:rsidRDefault="00065681" w:rsidP="00451380">
      <w:pPr>
        <w:jc w:val="both"/>
        <w:rPr>
          <w:i/>
          <w:sz w:val="16"/>
          <w:szCs w:val="20"/>
        </w:rPr>
      </w:pPr>
    </w:p>
    <w:p w:rsidR="00065681" w:rsidRPr="00197049" w:rsidRDefault="00065681" w:rsidP="00397D83">
      <w:pPr>
        <w:jc w:val="center"/>
        <w:rPr>
          <w:sz w:val="18"/>
          <w:szCs w:val="18"/>
        </w:rPr>
      </w:pPr>
      <w:r w:rsidRPr="00197049">
        <w:rPr>
          <w:sz w:val="18"/>
          <w:szCs w:val="18"/>
        </w:rPr>
        <w:t>…………………………….                                                                                                      …….………………..……………………</w:t>
      </w:r>
    </w:p>
    <w:p w:rsidR="00065681" w:rsidRPr="00197049" w:rsidRDefault="00065681" w:rsidP="00397D83">
      <w:pPr>
        <w:jc w:val="center"/>
        <w:rPr>
          <w:i/>
          <w:sz w:val="18"/>
          <w:szCs w:val="18"/>
        </w:rPr>
      </w:pPr>
      <w:r w:rsidRPr="00197049">
        <w:rPr>
          <w:i/>
          <w:sz w:val="18"/>
          <w:szCs w:val="18"/>
        </w:rPr>
        <w:t>miejscowość, data                                                                                                         podpis</w:t>
      </w:r>
      <w:r w:rsidRPr="00197049">
        <w:rPr>
          <w:i/>
          <w:smallCaps/>
          <w:sz w:val="18"/>
          <w:szCs w:val="18"/>
        </w:rPr>
        <w:t xml:space="preserve"> O</w:t>
      </w:r>
      <w:r w:rsidRPr="00197049">
        <w:rPr>
          <w:i/>
          <w:sz w:val="18"/>
          <w:szCs w:val="18"/>
        </w:rPr>
        <w:t>ferenta/Wykonawcy</w:t>
      </w:r>
      <w:r w:rsidRPr="00197049">
        <w:rPr>
          <w:sz w:val="18"/>
          <w:szCs w:val="18"/>
        </w:rPr>
        <w:t xml:space="preserve">, </w:t>
      </w:r>
      <w:r w:rsidRPr="00197049">
        <w:rPr>
          <w:i/>
          <w:sz w:val="18"/>
          <w:szCs w:val="18"/>
        </w:rPr>
        <w:t>pieczątka firmowa</w:t>
      </w:r>
    </w:p>
    <w:p w:rsidR="00065681" w:rsidRPr="00197049" w:rsidRDefault="00065681" w:rsidP="00451380">
      <w:pPr>
        <w:spacing w:line="264" w:lineRule="auto"/>
        <w:jc w:val="both"/>
        <w:rPr>
          <w:sz w:val="20"/>
          <w:szCs w:val="20"/>
        </w:rPr>
      </w:pPr>
    </w:p>
    <w:p w:rsidR="00065681" w:rsidRPr="00197049" w:rsidRDefault="00065681" w:rsidP="007F0000"/>
    <w:sectPr w:rsidR="00065681" w:rsidRPr="00197049" w:rsidSect="00397D83">
      <w:headerReference w:type="first" r:id="rId8"/>
      <w:footnotePr>
        <w:numFmt w:val="chicago"/>
        <w:numRestart w:val="eachSect"/>
      </w:footnotePr>
      <w:pgSz w:w="11906" w:h="16838" w:code="9"/>
      <w:pgMar w:top="1134" w:right="1134" w:bottom="851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81" w:rsidRDefault="00065681">
      <w:r>
        <w:separator/>
      </w:r>
    </w:p>
  </w:endnote>
  <w:endnote w:type="continuationSeparator" w:id="0">
    <w:p w:rsidR="00065681" w:rsidRDefault="0006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81" w:rsidRDefault="00065681">
      <w:r>
        <w:separator/>
      </w:r>
    </w:p>
  </w:footnote>
  <w:footnote w:type="continuationSeparator" w:id="0">
    <w:p w:rsidR="00065681" w:rsidRDefault="00065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81" w:rsidRPr="00197049" w:rsidRDefault="00065681" w:rsidP="00584897">
    <w:pPr>
      <w:pStyle w:val="Header"/>
      <w:jc w:val="right"/>
      <w:rPr>
        <w:i/>
        <w:sz w:val="18"/>
        <w:szCs w:val="18"/>
        <w:u w:val="single"/>
      </w:rPr>
    </w:pPr>
    <w:r>
      <w:rPr>
        <w:i/>
        <w:sz w:val="18"/>
        <w:szCs w:val="18"/>
        <w:u w:val="single"/>
      </w:rPr>
      <w:t>z</w:t>
    </w:r>
    <w:r w:rsidRPr="00197049">
      <w:rPr>
        <w:i/>
        <w:sz w:val="18"/>
        <w:szCs w:val="18"/>
        <w:u w:val="single"/>
      </w:rPr>
      <w:t>ałącznik nr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81" w:rsidRPr="005E0F7C" w:rsidRDefault="00065681" w:rsidP="005E0F7C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0C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1069A"/>
    <w:multiLevelType w:val="multilevel"/>
    <w:tmpl w:val="204A058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60FA1"/>
    <w:multiLevelType w:val="hybridMultilevel"/>
    <w:tmpl w:val="B2C0FBDC"/>
    <w:lvl w:ilvl="0" w:tplc="8FB0E3A6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84AAE"/>
    <w:multiLevelType w:val="multilevel"/>
    <w:tmpl w:val="F6B888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3C4579"/>
    <w:multiLevelType w:val="multilevel"/>
    <w:tmpl w:val="B472F1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536C5C"/>
    <w:multiLevelType w:val="hybridMultilevel"/>
    <w:tmpl w:val="B50E8C14"/>
    <w:lvl w:ilvl="0" w:tplc="97BEDCAA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20"/>
      </w:rPr>
    </w:lvl>
    <w:lvl w:ilvl="1" w:tplc="CA2238F8">
      <w:start w:val="2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2" w:tplc="56EAE71A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eastAsia="Times New Roman" w:cs="Times New Roman" w:hint="default"/>
        <w:b/>
        <w:i w:val="0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F5E0E"/>
    <w:multiLevelType w:val="hybridMultilevel"/>
    <w:tmpl w:val="0988146C"/>
    <w:lvl w:ilvl="0" w:tplc="C3529E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A4114A"/>
    <w:multiLevelType w:val="hybridMultilevel"/>
    <w:tmpl w:val="204A0584"/>
    <w:lvl w:ilvl="0" w:tplc="E27C35BC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DA3A90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E230C0"/>
    <w:multiLevelType w:val="hybridMultilevel"/>
    <w:tmpl w:val="38463002"/>
    <w:lvl w:ilvl="0" w:tplc="27E8384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BD74CA"/>
    <w:multiLevelType w:val="hybridMultilevel"/>
    <w:tmpl w:val="B472F1E8"/>
    <w:lvl w:ilvl="0" w:tplc="2E8653D8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  <w:b w:val="0"/>
      </w:rPr>
    </w:lvl>
    <w:lvl w:ilvl="1" w:tplc="4EEE91E0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6432D8"/>
    <w:multiLevelType w:val="hybridMultilevel"/>
    <w:tmpl w:val="3DB261D4"/>
    <w:lvl w:ilvl="0" w:tplc="098ED3B4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F9833A6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 w:hint="default"/>
        <w:b/>
        <w:i w:val="0"/>
        <w:sz w:val="20"/>
        <w:szCs w:val="20"/>
      </w:rPr>
    </w:lvl>
    <w:lvl w:ilvl="2" w:tplc="8FD46014">
      <w:start w:val="6"/>
      <w:numFmt w:val="decimal"/>
      <w:lvlText w:val="8.%3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3" w:tplc="D474E83E">
      <w:start w:val="9"/>
      <w:numFmt w:val="decimal"/>
      <w:lvlText w:val="%4."/>
      <w:lvlJc w:val="left"/>
      <w:pPr>
        <w:tabs>
          <w:tab w:val="num" w:pos="502"/>
        </w:tabs>
        <w:ind w:left="499" w:hanging="357"/>
      </w:pPr>
      <w:rPr>
        <w:rFonts w:ascii="Arial" w:hAnsi="Arial" w:cs="Times New Roman" w:hint="default"/>
        <w:b/>
        <w:i w:val="0"/>
        <w:sz w:val="22"/>
        <w:szCs w:val="22"/>
      </w:rPr>
    </w:lvl>
    <w:lvl w:ilvl="4" w:tplc="55D40C74">
      <w:start w:val="1"/>
      <w:numFmt w:val="decimal"/>
      <w:lvlText w:val="9.%5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5" w:tplc="482C225A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 w:cs="Times New Roman" w:hint="default"/>
        <w:b/>
        <w:i w:val="0"/>
        <w:sz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C646E0"/>
    <w:multiLevelType w:val="hybridMultilevel"/>
    <w:tmpl w:val="69542DAA"/>
    <w:lvl w:ilvl="0" w:tplc="636C9DB4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4C5306"/>
    <w:multiLevelType w:val="hybridMultilevel"/>
    <w:tmpl w:val="3AFC4F1A"/>
    <w:lvl w:ilvl="0" w:tplc="E9E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041131"/>
    <w:multiLevelType w:val="hybridMultilevel"/>
    <w:tmpl w:val="7C9AA9C8"/>
    <w:lvl w:ilvl="0" w:tplc="7856FAC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9477D2"/>
    <w:multiLevelType w:val="hybridMultilevel"/>
    <w:tmpl w:val="F6B888CC"/>
    <w:lvl w:ilvl="0" w:tplc="1E82E6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stylePaneFormatFilter w:val="3F01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E49"/>
    <w:rsid w:val="00001B33"/>
    <w:rsid w:val="00001E4C"/>
    <w:rsid w:val="0000246A"/>
    <w:rsid w:val="000140DA"/>
    <w:rsid w:val="00016DDC"/>
    <w:rsid w:val="0002434A"/>
    <w:rsid w:val="00025300"/>
    <w:rsid w:val="00032AC0"/>
    <w:rsid w:val="00032EAD"/>
    <w:rsid w:val="0003301C"/>
    <w:rsid w:val="00040610"/>
    <w:rsid w:val="00047E11"/>
    <w:rsid w:val="00050DAA"/>
    <w:rsid w:val="00056630"/>
    <w:rsid w:val="00065681"/>
    <w:rsid w:val="00071B68"/>
    <w:rsid w:val="00071D07"/>
    <w:rsid w:val="00072E21"/>
    <w:rsid w:val="00073435"/>
    <w:rsid w:val="00073922"/>
    <w:rsid w:val="00074DA4"/>
    <w:rsid w:val="0007526B"/>
    <w:rsid w:val="000824AB"/>
    <w:rsid w:val="000851EE"/>
    <w:rsid w:val="00090F4B"/>
    <w:rsid w:val="00097E26"/>
    <w:rsid w:val="000A05CE"/>
    <w:rsid w:val="000A35D2"/>
    <w:rsid w:val="000C25A8"/>
    <w:rsid w:val="000C63B3"/>
    <w:rsid w:val="000D6FDE"/>
    <w:rsid w:val="000E2A4D"/>
    <w:rsid w:val="000F0D2A"/>
    <w:rsid w:val="000F1C5C"/>
    <w:rsid w:val="000F5B0C"/>
    <w:rsid w:val="00100714"/>
    <w:rsid w:val="00100EC0"/>
    <w:rsid w:val="001130CA"/>
    <w:rsid w:val="001133B2"/>
    <w:rsid w:val="00120EAC"/>
    <w:rsid w:val="00123DC3"/>
    <w:rsid w:val="00130E3C"/>
    <w:rsid w:val="00141272"/>
    <w:rsid w:val="001426A9"/>
    <w:rsid w:val="001508E2"/>
    <w:rsid w:val="00151D3E"/>
    <w:rsid w:val="001542DA"/>
    <w:rsid w:val="001543A1"/>
    <w:rsid w:val="00155317"/>
    <w:rsid w:val="00155AC3"/>
    <w:rsid w:val="00161CF1"/>
    <w:rsid w:val="0016356A"/>
    <w:rsid w:val="00163B0E"/>
    <w:rsid w:val="00172620"/>
    <w:rsid w:val="001753D7"/>
    <w:rsid w:val="00183E10"/>
    <w:rsid w:val="00191377"/>
    <w:rsid w:val="00197049"/>
    <w:rsid w:val="001A2711"/>
    <w:rsid w:val="001A2AB9"/>
    <w:rsid w:val="001A2C61"/>
    <w:rsid w:val="001B1DDF"/>
    <w:rsid w:val="001C4B46"/>
    <w:rsid w:val="001C5E40"/>
    <w:rsid w:val="001C64D7"/>
    <w:rsid w:val="001D36A1"/>
    <w:rsid w:val="001D70D8"/>
    <w:rsid w:val="001F0CC7"/>
    <w:rsid w:val="002161C5"/>
    <w:rsid w:val="00221718"/>
    <w:rsid w:val="00224AEB"/>
    <w:rsid w:val="00226168"/>
    <w:rsid w:val="0023317F"/>
    <w:rsid w:val="00236193"/>
    <w:rsid w:val="00240318"/>
    <w:rsid w:val="00241F53"/>
    <w:rsid w:val="0024523E"/>
    <w:rsid w:val="00253C71"/>
    <w:rsid w:val="002553AF"/>
    <w:rsid w:val="00260140"/>
    <w:rsid w:val="00284556"/>
    <w:rsid w:val="00293C91"/>
    <w:rsid w:val="002C3D55"/>
    <w:rsid w:val="002C571B"/>
    <w:rsid w:val="002C688E"/>
    <w:rsid w:val="002D16B7"/>
    <w:rsid w:val="002D2287"/>
    <w:rsid w:val="002E49D4"/>
    <w:rsid w:val="002E7BAD"/>
    <w:rsid w:val="002F6D70"/>
    <w:rsid w:val="003006BA"/>
    <w:rsid w:val="0030340C"/>
    <w:rsid w:val="003069FD"/>
    <w:rsid w:val="003153FF"/>
    <w:rsid w:val="00327E38"/>
    <w:rsid w:val="00332A29"/>
    <w:rsid w:val="003337C1"/>
    <w:rsid w:val="00334C18"/>
    <w:rsid w:val="00341BF4"/>
    <w:rsid w:val="0034269A"/>
    <w:rsid w:val="00345102"/>
    <w:rsid w:val="00352417"/>
    <w:rsid w:val="00354D6D"/>
    <w:rsid w:val="003573C9"/>
    <w:rsid w:val="003906B4"/>
    <w:rsid w:val="003924E7"/>
    <w:rsid w:val="003971F1"/>
    <w:rsid w:val="00397D83"/>
    <w:rsid w:val="003A0A22"/>
    <w:rsid w:val="003A13FE"/>
    <w:rsid w:val="003A1C49"/>
    <w:rsid w:val="003A4331"/>
    <w:rsid w:val="003B561E"/>
    <w:rsid w:val="003C055B"/>
    <w:rsid w:val="003C65DC"/>
    <w:rsid w:val="003C706F"/>
    <w:rsid w:val="003D4C35"/>
    <w:rsid w:val="003F0005"/>
    <w:rsid w:val="003F708A"/>
    <w:rsid w:val="003F7995"/>
    <w:rsid w:val="00403EAE"/>
    <w:rsid w:val="004049A7"/>
    <w:rsid w:val="00407F6F"/>
    <w:rsid w:val="004103B6"/>
    <w:rsid w:val="00411D3A"/>
    <w:rsid w:val="00411D75"/>
    <w:rsid w:val="0041366A"/>
    <w:rsid w:val="00416F98"/>
    <w:rsid w:val="00420E73"/>
    <w:rsid w:val="00421459"/>
    <w:rsid w:val="004240AA"/>
    <w:rsid w:val="00424EA7"/>
    <w:rsid w:val="0042595A"/>
    <w:rsid w:val="00435A8C"/>
    <w:rsid w:val="004364A1"/>
    <w:rsid w:val="00451380"/>
    <w:rsid w:val="004520ED"/>
    <w:rsid w:val="00455752"/>
    <w:rsid w:val="00457684"/>
    <w:rsid w:val="00460D04"/>
    <w:rsid w:val="00462724"/>
    <w:rsid w:val="00466B81"/>
    <w:rsid w:val="00473131"/>
    <w:rsid w:val="00476164"/>
    <w:rsid w:val="00483264"/>
    <w:rsid w:val="00487AF9"/>
    <w:rsid w:val="004A06B4"/>
    <w:rsid w:val="004A2A3E"/>
    <w:rsid w:val="004A3879"/>
    <w:rsid w:val="004B4256"/>
    <w:rsid w:val="004B5D21"/>
    <w:rsid w:val="004C37EA"/>
    <w:rsid w:val="004C7857"/>
    <w:rsid w:val="004D79B9"/>
    <w:rsid w:val="00504646"/>
    <w:rsid w:val="0051190C"/>
    <w:rsid w:val="00516165"/>
    <w:rsid w:val="00517333"/>
    <w:rsid w:val="005226F0"/>
    <w:rsid w:val="00524455"/>
    <w:rsid w:val="00524F15"/>
    <w:rsid w:val="0052774C"/>
    <w:rsid w:val="00540A5C"/>
    <w:rsid w:val="00542331"/>
    <w:rsid w:val="00544B31"/>
    <w:rsid w:val="00554E56"/>
    <w:rsid w:val="00555AE7"/>
    <w:rsid w:val="00555E1A"/>
    <w:rsid w:val="00560EF1"/>
    <w:rsid w:val="005622F6"/>
    <w:rsid w:val="005655CD"/>
    <w:rsid w:val="0057527A"/>
    <w:rsid w:val="005817F6"/>
    <w:rsid w:val="00582553"/>
    <w:rsid w:val="00584897"/>
    <w:rsid w:val="0058604B"/>
    <w:rsid w:val="00590C19"/>
    <w:rsid w:val="0059286F"/>
    <w:rsid w:val="005950D5"/>
    <w:rsid w:val="0059762D"/>
    <w:rsid w:val="00597996"/>
    <w:rsid w:val="005A306F"/>
    <w:rsid w:val="005A7754"/>
    <w:rsid w:val="005B044C"/>
    <w:rsid w:val="005B16E3"/>
    <w:rsid w:val="005B406D"/>
    <w:rsid w:val="005B53FD"/>
    <w:rsid w:val="005B7EE1"/>
    <w:rsid w:val="005C1A69"/>
    <w:rsid w:val="005D326F"/>
    <w:rsid w:val="005D7966"/>
    <w:rsid w:val="005D7C47"/>
    <w:rsid w:val="005E0F7C"/>
    <w:rsid w:val="005E686C"/>
    <w:rsid w:val="005F4D2E"/>
    <w:rsid w:val="005F71E7"/>
    <w:rsid w:val="005F7809"/>
    <w:rsid w:val="00600DF9"/>
    <w:rsid w:val="00611DF9"/>
    <w:rsid w:val="006134F5"/>
    <w:rsid w:val="0061352F"/>
    <w:rsid w:val="00625CCE"/>
    <w:rsid w:val="006303F0"/>
    <w:rsid w:val="006329D7"/>
    <w:rsid w:val="00635989"/>
    <w:rsid w:val="00635ABC"/>
    <w:rsid w:val="0064615D"/>
    <w:rsid w:val="00652AFD"/>
    <w:rsid w:val="006619C8"/>
    <w:rsid w:val="0066203C"/>
    <w:rsid w:val="0067091D"/>
    <w:rsid w:val="00673599"/>
    <w:rsid w:val="00673979"/>
    <w:rsid w:val="00677C70"/>
    <w:rsid w:val="00686342"/>
    <w:rsid w:val="00692220"/>
    <w:rsid w:val="00693FA2"/>
    <w:rsid w:val="006A23AA"/>
    <w:rsid w:val="006A4E24"/>
    <w:rsid w:val="006B120C"/>
    <w:rsid w:val="006C4BFD"/>
    <w:rsid w:val="006D00D2"/>
    <w:rsid w:val="006D741D"/>
    <w:rsid w:val="006E0C6D"/>
    <w:rsid w:val="006E7647"/>
    <w:rsid w:val="006F4175"/>
    <w:rsid w:val="00702DE1"/>
    <w:rsid w:val="007119AC"/>
    <w:rsid w:val="0073223A"/>
    <w:rsid w:val="00733676"/>
    <w:rsid w:val="00734082"/>
    <w:rsid w:val="00734B5F"/>
    <w:rsid w:val="007367DE"/>
    <w:rsid w:val="00736D8A"/>
    <w:rsid w:val="00736F31"/>
    <w:rsid w:val="00762072"/>
    <w:rsid w:val="00762965"/>
    <w:rsid w:val="007679FF"/>
    <w:rsid w:val="007703DB"/>
    <w:rsid w:val="007A0CFA"/>
    <w:rsid w:val="007A3D2E"/>
    <w:rsid w:val="007A45BC"/>
    <w:rsid w:val="007A60A6"/>
    <w:rsid w:val="007A6835"/>
    <w:rsid w:val="007B354A"/>
    <w:rsid w:val="007C28CE"/>
    <w:rsid w:val="007C3C58"/>
    <w:rsid w:val="007D2F04"/>
    <w:rsid w:val="007D4D7D"/>
    <w:rsid w:val="007D58EA"/>
    <w:rsid w:val="007D7AD2"/>
    <w:rsid w:val="007E6462"/>
    <w:rsid w:val="007F0000"/>
    <w:rsid w:val="007F479D"/>
    <w:rsid w:val="0080561A"/>
    <w:rsid w:val="00806B8D"/>
    <w:rsid w:val="00810D92"/>
    <w:rsid w:val="00824ED5"/>
    <w:rsid w:val="008260AE"/>
    <w:rsid w:val="00835690"/>
    <w:rsid w:val="008379C7"/>
    <w:rsid w:val="008410F3"/>
    <w:rsid w:val="00841E8A"/>
    <w:rsid w:val="00845EC5"/>
    <w:rsid w:val="00845FFE"/>
    <w:rsid w:val="008461A8"/>
    <w:rsid w:val="008468B1"/>
    <w:rsid w:val="008506DC"/>
    <w:rsid w:val="00851165"/>
    <w:rsid w:val="00852AEE"/>
    <w:rsid w:val="00853404"/>
    <w:rsid w:val="00855506"/>
    <w:rsid w:val="00857B36"/>
    <w:rsid w:val="00857E51"/>
    <w:rsid w:val="00875A31"/>
    <w:rsid w:val="008832D9"/>
    <w:rsid w:val="00883FD9"/>
    <w:rsid w:val="00892A87"/>
    <w:rsid w:val="00895456"/>
    <w:rsid w:val="00897172"/>
    <w:rsid w:val="008A52EB"/>
    <w:rsid w:val="008B14D9"/>
    <w:rsid w:val="008B26B9"/>
    <w:rsid w:val="008C097B"/>
    <w:rsid w:val="008C1A68"/>
    <w:rsid w:val="008C5921"/>
    <w:rsid w:val="008E3593"/>
    <w:rsid w:val="008E790F"/>
    <w:rsid w:val="008F65C9"/>
    <w:rsid w:val="008F7FBB"/>
    <w:rsid w:val="0090130F"/>
    <w:rsid w:val="00903CAC"/>
    <w:rsid w:val="00903D47"/>
    <w:rsid w:val="00906197"/>
    <w:rsid w:val="009062CA"/>
    <w:rsid w:val="0091011D"/>
    <w:rsid w:val="009118AD"/>
    <w:rsid w:val="009124A0"/>
    <w:rsid w:val="00912603"/>
    <w:rsid w:val="009128D2"/>
    <w:rsid w:val="00913029"/>
    <w:rsid w:val="00920C0D"/>
    <w:rsid w:val="00920D43"/>
    <w:rsid w:val="00924312"/>
    <w:rsid w:val="00924C8C"/>
    <w:rsid w:val="00934610"/>
    <w:rsid w:val="00940321"/>
    <w:rsid w:val="009427A1"/>
    <w:rsid w:val="00951489"/>
    <w:rsid w:val="009535AE"/>
    <w:rsid w:val="00962485"/>
    <w:rsid w:val="00965E70"/>
    <w:rsid w:val="009710C9"/>
    <w:rsid w:val="009720D8"/>
    <w:rsid w:val="00980D78"/>
    <w:rsid w:val="009816CF"/>
    <w:rsid w:val="00982214"/>
    <w:rsid w:val="009829E2"/>
    <w:rsid w:val="00990DE1"/>
    <w:rsid w:val="009A0AAF"/>
    <w:rsid w:val="009B58B8"/>
    <w:rsid w:val="009C4CDA"/>
    <w:rsid w:val="009C73AA"/>
    <w:rsid w:val="009D1E34"/>
    <w:rsid w:val="009D4BC4"/>
    <w:rsid w:val="009D7181"/>
    <w:rsid w:val="009E795E"/>
    <w:rsid w:val="00A02220"/>
    <w:rsid w:val="00A105EB"/>
    <w:rsid w:val="00A12F3B"/>
    <w:rsid w:val="00A143AD"/>
    <w:rsid w:val="00A21F71"/>
    <w:rsid w:val="00A23FA9"/>
    <w:rsid w:val="00A33037"/>
    <w:rsid w:val="00A41FEE"/>
    <w:rsid w:val="00A50425"/>
    <w:rsid w:val="00A51B2A"/>
    <w:rsid w:val="00A57654"/>
    <w:rsid w:val="00A60036"/>
    <w:rsid w:val="00A602AD"/>
    <w:rsid w:val="00A662F2"/>
    <w:rsid w:val="00A704E3"/>
    <w:rsid w:val="00A82FFB"/>
    <w:rsid w:val="00A86022"/>
    <w:rsid w:val="00AA0425"/>
    <w:rsid w:val="00AA437A"/>
    <w:rsid w:val="00AA44D9"/>
    <w:rsid w:val="00AA4DD8"/>
    <w:rsid w:val="00AB696F"/>
    <w:rsid w:val="00AC0E67"/>
    <w:rsid w:val="00AC551D"/>
    <w:rsid w:val="00AD256A"/>
    <w:rsid w:val="00AD2C68"/>
    <w:rsid w:val="00AD5324"/>
    <w:rsid w:val="00AF578F"/>
    <w:rsid w:val="00B05E84"/>
    <w:rsid w:val="00B15899"/>
    <w:rsid w:val="00B2799F"/>
    <w:rsid w:val="00B35CD5"/>
    <w:rsid w:val="00B41E49"/>
    <w:rsid w:val="00B566A3"/>
    <w:rsid w:val="00B60F57"/>
    <w:rsid w:val="00B620EF"/>
    <w:rsid w:val="00B777EA"/>
    <w:rsid w:val="00B839A4"/>
    <w:rsid w:val="00B90AFB"/>
    <w:rsid w:val="00B91B92"/>
    <w:rsid w:val="00B97A84"/>
    <w:rsid w:val="00BA5CCA"/>
    <w:rsid w:val="00BB03FD"/>
    <w:rsid w:val="00BB7C92"/>
    <w:rsid w:val="00BC4383"/>
    <w:rsid w:val="00BC78D6"/>
    <w:rsid w:val="00BE7929"/>
    <w:rsid w:val="00C0398A"/>
    <w:rsid w:val="00C079AC"/>
    <w:rsid w:val="00C1251D"/>
    <w:rsid w:val="00C23364"/>
    <w:rsid w:val="00C235DC"/>
    <w:rsid w:val="00C3289F"/>
    <w:rsid w:val="00C33227"/>
    <w:rsid w:val="00C427EE"/>
    <w:rsid w:val="00C5157C"/>
    <w:rsid w:val="00C56F87"/>
    <w:rsid w:val="00C83965"/>
    <w:rsid w:val="00C84AA0"/>
    <w:rsid w:val="00C85613"/>
    <w:rsid w:val="00C8638F"/>
    <w:rsid w:val="00C8700C"/>
    <w:rsid w:val="00C92B13"/>
    <w:rsid w:val="00CB40A3"/>
    <w:rsid w:val="00CB5B5F"/>
    <w:rsid w:val="00CC1DE6"/>
    <w:rsid w:val="00CC27CF"/>
    <w:rsid w:val="00CC6750"/>
    <w:rsid w:val="00CD26D2"/>
    <w:rsid w:val="00CE6B69"/>
    <w:rsid w:val="00CF79B3"/>
    <w:rsid w:val="00D00CC7"/>
    <w:rsid w:val="00D155B7"/>
    <w:rsid w:val="00D237D6"/>
    <w:rsid w:val="00D308F6"/>
    <w:rsid w:val="00D31D23"/>
    <w:rsid w:val="00D335EC"/>
    <w:rsid w:val="00D35A61"/>
    <w:rsid w:val="00D40B6E"/>
    <w:rsid w:val="00D56B5B"/>
    <w:rsid w:val="00D72A49"/>
    <w:rsid w:val="00D73B5E"/>
    <w:rsid w:val="00D83857"/>
    <w:rsid w:val="00D86BE4"/>
    <w:rsid w:val="00DA6DEA"/>
    <w:rsid w:val="00DB1986"/>
    <w:rsid w:val="00DB731F"/>
    <w:rsid w:val="00DC2662"/>
    <w:rsid w:val="00DC5257"/>
    <w:rsid w:val="00DC6C6B"/>
    <w:rsid w:val="00DC7EB5"/>
    <w:rsid w:val="00DD3FEF"/>
    <w:rsid w:val="00DD452B"/>
    <w:rsid w:val="00DD7C01"/>
    <w:rsid w:val="00DE0243"/>
    <w:rsid w:val="00DE1552"/>
    <w:rsid w:val="00DE1ECD"/>
    <w:rsid w:val="00DE50F1"/>
    <w:rsid w:val="00DE6B02"/>
    <w:rsid w:val="00DF5731"/>
    <w:rsid w:val="00DF71A9"/>
    <w:rsid w:val="00E30DF5"/>
    <w:rsid w:val="00E3119C"/>
    <w:rsid w:val="00E35975"/>
    <w:rsid w:val="00E453D6"/>
    <w:rsid w:val="00E505DC"/>
    <w:rsid w:val="00E53CAA"/>
    <w:rsid w:val="00E53CF1"/>
    <w:rsid w:val="00E62B3C"/>
    <w:rsid w:val="00E6353E"/>
    <w:rsid w:val="00E6600F"/>
    <w:rsid w:val="00E73C44"/>
    <w:rsid w:val="00E97776"/>
    <w:rsid w:val="00E97E8D"/>
    <w:rsid w:val="00EB61B2"/>
    <w:rsid w:val="00EB63AF"/>
    <w:rsid w:val="00EC51B1"/>
    <w:rsid w:val="00ED4832"/>
    <w:rsid w:val="00ED6C4C"/>
    <w:rsid w:val="00ED7EFB"/>
    <w:rsid w:val="00EE2E53"/>
    <w:rsid w:val="00EE5BAD"/>
    <w:rsid w:val="00EE6A2C"/>
    <w:rsid w:val="00EE7D62"/>
    <w:rsid w:val="00EF4F3E"/>
    <w:rsid w:val="00EF5A6F"/>
    <w:rsid w:val="00F00E08"/>
    <w:rsid w:val="00F01725"/>
    <w:rsid w:val="00F034BC"/>
    <w:rsid w:val="00F12862"/>
    <w:rsid w:val="00F20DF6"/>
    <w:rsid w:val="00F21E57"/>
    <w:rsid w:val="00F26643"/>
    <w:rsid w:val="00F34AEA"/>
    <w:rsid w:val="00F47BB2"/>
    <w:rsid w:val="00F5239A"/>
    <w:rsid w:val="00F528F8"/>
    <w:rsid w:val="00F57219"/>
    <w:rsid w:val="00F572A3"/>
    <w:rsid w:val="00F57BF8"/>
    <w:rsid w:val="00F649F3"/>
    <w:rsid w:val="00F77004"/>
    <w:rsid w:val="00F81864"/>
    <w:rsid w:val="00F82712"/>
    <w:rsid w:val="00F82786"/>
    <w:rsid w:val="00F86DF1"/>
    <w:rsid w:val="00F87E2B"/>
    <w:rsid w:val="00FA78CE"/>
    <w:rsid w:val="00FB08F7"/>
    <w:rsid w:val="00FB504C"/>
    <w:rsid w:val="00FB6A15"/>
    <w:rsid w:val="00FD26DB"/>
    <w:rsid w:val="00FF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49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DE0243"/>
    <w:pPr>
      <w:keepNext/>
      <w:tabs>
        <w:tab w:val="left" w:pos="7881"/>
      </w:tabs>
      <w:overflowPunct w:val="0"/>
      <w:autoSpaceDE w:val="0"/>
      <w:autoSpaceDN w:val="0"/>
      <w:adjustRightInd w:val="0"/>
      <w:textAlignment w:val="baseline"/>
      <w:outlineLvl w:val="8"/>
    </w:pPr>
    <w:rPr>
      <w:b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34082"/>
    <w:rPr>
      <w:rFonts w:ascii="Cambria" w:hAnsi="Cambria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F79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35A8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F799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331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3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5A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3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5A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3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A8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73AA"/>
    <w:rPr>
      <w:rFonts w:cs="Times New Roman"/>
      <w:sz w:val="24"/>
      <w:szCs w:val="24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5A8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704E3"/>
    <w:rPr>
      <w:rFonts w:cs="Times New Roman"/>
    </w:rPr>
  </w:style>
  <w:style w:type="character" w:styleId="Hyperlink">
    <w:name w:val="Hyperlink"/>
    <w:basedOn w:val="DefaultParagraphFont"/>
    <w:uiPriority w:val="99"/>
    <w:rsid w:val="00EF4F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A0CFA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0CFA"/>
    <w:rPr>
      <w:rFonts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3A4331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4331"/>
    <w:rPr>
      <w:rFonts w:ascii="Consolas" w:hAnsi="Consolas" w:cs="Times New Roman"/>
      <w:sz w:val="21"/>
      <w:szCs w:val="21"/>
      <w:lang w:eastAsia="en-US"/>
    </w:rPr>
  </w:style>
  <w:style w:type="table" w:styleId="TableGrid">
    <w:name w:val="Table Grid"/>
    <w:basedOn w:val="TableNormal"/>
    <w:uiPriority w:val="99"/>
    <w:locked/>
    <w:rsid w:val="00DE024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2</Pages>
  <Words>599</Words>
  <Characters>3596</Characters>
  <Application>Microsoft Office Outlook</Application>
  <DocSecurity>0</DocSecurity>
  <Lines>0</Lines>
  <Paragraphs>0</Paragraphs>
  <ScaleCrop>false</ScaleCrop>
  <Manager>ZP</Manager>
  <Company>URPLWMiPB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PBI SZBI</dc:title>
  <dc:subject>usługi doradcze</dc:subject>
  <dc:creator>Sławomir Chojecki </dc:creator>
  <cp:keywords/>
  <dc:description/>
  <cp:lastModifiedBy>Sławomir Chojecki</cp:lastModifiedBy>
  <cp:revision>23</cp:revision>
  <cp:lastPrinted>2015-07-02T07:48:00Z</cp:lastPrinted>
  <dcterms:created xsi:type="dcterms:W3CDTF">2015-07-01T13:50:00Z</dcterms:created>
  <dcterms:modified xsi:type="dcterms:W3CDTF">2018-03-26T06:30:00Z</dcterms:modified>
</cp:coreProperties>
</file>